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5B56C937"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81BB8B11A78A4EC3B44390C4F1959D21"/>
        </w:placeholder>
        <w:text/>
      </w:sdtPr>
      <w:sdtEndPr/>
      <w:sdtContent>
        <w:p w:rsidRPr="009B062B" w:rsidR="00AF30DD" w:rsidP="00DA28CE" w:rsidRDefault="00AF30DD" w14:paraId="2B721A6C" w14:textId="77777777">
          <w:pPr>
            <w:pStyle w:val="Rubrik1"/>
            <w:spacing w:after="300"/>
          </w:pPr>
          <w:r w:rsidRPr="009B062B">
            <w:t>Förslag till riksdagsbeslut</w:t>
          </w:r>
        </w:p>
      </w:sdtContent>
    </w:sdt>
    <w:sdt>
      <w:sdtPr>
        <w:alias w:val="Yrkande 1"/>
        <w:tag w:val="69c80f5d-bd16-435d-963c-eed89b8e40ea"/>
        <w:id w:val="-626395260"/>
        <w:lock w:val="sdtLocked"/>
      </w:sdtPr>
      <w:sdtEndPr/>
      <w:sdtContent>
        <w:p w:rsidR="000A2812" w:rsidRDefault="00E31380" w14:paraId="70AE6493" w14:textId="77777777">
          <w:pPr>
            <w:pStyle w:val="Frslagstext"/>
            <w:numPr>
              <w:ilvl w:val="0"/>
              <w:numId w:val="0"/>
            </w:numPr>
          </w:pPr>
          <w:r>
            <w:t>Riksdagen ställer sig bakom det som anförs i motionen om överimplementeringen av EU-lagstiftning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8DE831640D04361BEE387F935907D00"/>
        </w:placeholder>
        <w:text/>
      </w:sdtPr>
      <w:sdtEndPr/>
      <w:sdtContent>
        <w:p w:rsidRPr="009B062B" w:rsidR="006D79C9" w:rsidP="00333E95" w:rsidRDefault="006D79C9" w14:paraId="0394FB42" w14:textId="77777777">
          <w:pPr>
            <w:pStyle w:val="Rubrik1"/>
          </w:pPr>
          <w:r>
            <w:t>Motivering</w:t>
          </w:r>
        </w:p>
      </w:sdtContent>
    </w:sdt>
    <w:p w:rsidR="00541FCE" w:rsidP="00541FCE" w:rsidRDefault="00541FCE" w14:paraId="0577D538" w14:textId="77777777">
      <w:pPr>
        <w:pStyle w:val="Normalutanindragellerluft"/>
      </w:pPr>
      <w:r>
        <w:t>Näringslivets regelnämnd gjorde nyligen en opinionsundersökning bland ett betydande antal företag och företagsledare i landet. Resultatet var oroväckande. 32 procent tycker att de statliga reglerna blivit krångligare och bara två procent att de blivit enklare det senaste året. Och andelen som tycker det blivit enklare har minskat från 21 procent 2011 till endast två procent idag.</w:t>
      </w:r>
    </w:p>
    <w:p w:rsidR="00541FCE" w:rsidP="00541FCE" w:rsidRDefault="00541FCE" w14:paraId="613B6855" w14:textId="77777777">
      <w:r>
        <w:t>Ett stort problem är att EU-regler ofta överimplementeras i svensk rätt och tillämpning. Det gäller såväl när EU-rätt ligger till grund för svensk lagstiftning som förordningar från regeringen. Men det gäller också när reglerna tillämpas av myndigheter och kommuner.</w:t>
      </w:r>
    </w:p>
    <w:p w:rsidR="00541FCE" w:rsidP="00541FCE" w:rsidRDefault="00541FCE" w14:paraId="3F1E7E6A" w14:textId="77777777">
      <w:r>
        <w:t>Sverige borde införa en huvudregel om att nationella krav normalt inte ska gå över minimireglerna i EU-lagstiftningen. Den miniminivå som krävs för att en medlemsstat ska anses ha genomfört ett EU-direktiv på korrekt sätt ska vara utgångspunkten när EU-regler införs i svensk rätt eller tillämpas av svenska myndigheter och kommuner.</w:t>
      </w:r>
    </w:p>
    <w:p w:rsidRPr="00422B9E" w:rsidR="00422B9E" w:rsidP="008E0FE2" w:rsidRDefault="00422B9E" w14:paraId="0FE473D0" w14:textId="77777777">
      <w:pPr>
        <w:pStyle w:val="Normalutanindragellerluft"/>
      </w:pPr>
    </w:p>
    <w:p w:rsidR="00BB6339" w:rsidP="008E0FE2" w:rsidRDefault="00BB6339" w14:paraId="4A3BBB18" w14:textId="77777777">
      <w:pPr>
        <w:pStyle w:val="Normalutanindragellerluft"/>
      </w:pPr>
    </w:p>
    <w:sdt>
      <w:sdtPr>
        <w:rPr>
          <w:i/>
          <w:noProof/>
        </w:rPr>
        <w:alias w:val="CC_Underskrifter"/>
        <w:tag w:val="CC_Underskrifter"/>
        <w:id w:val="583496634"/>
        <w:lock w:val="sdtContentLocked"/>
        <w:placeholder>
          <w:docPart w:val="B301382A0B8D4763918936EE0FDD0D7C"/>
        </w:placeholder>
      </w:sdtPr>
      <w:sdtEndPr>
        <w:rPr>
          <w:i w:val="0"/>
          <w:noProof w:val="0"/>
        </w:rPr>
      </w:sdtEndPr>
      <w:sdtContent>
        <w:p w:rsidR="00FE58D2" w:rsidP="00FE58D2" w:rsidRDefault="00FE58D2" w14:paraId="048E03A0" w14:textId="77777777"/>
        <w:p w:rsidRPr="008E0FE2" w:rsidR="004801AC" w:rsidP="00FE58D2" w:rsidRDefault="000E5EAD" w14:paraId="1E1C48C2" w14:textId="435D65D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491F0C" w:rsidRDefault="00491F0C" w14:paraId="72E7A0D5" w14:textId="77777777"/>
    <w:sectPr w:rsidR="00491F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A36AF" w14:textId="77777777" w:rsidR="000756A3" w:rsidRDefault="000756A3" w:rsidP="000C1CAD">
      <w:pPr>
        <w:spacing w:line="240" w:lineRule="auto"/>
      </w:pPr>
      <w:r>
        <w:separator/>
      </w:r>
    </w:p>
  </w:endnote>
  <w:endnote w:type="continuationSeparator" w:id="0">
    <w:p w14:paraId="221863E7" w14:textId="77777777" w:rsidR="000756A3" w:rsidRDefault="000756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72F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21F26" w14:textId="0FDBD1C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5EA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8A71" w14:textId="77777777" w:rsidR="000E5EAD" w:rsidRDefault="000E5E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078F5" w14:textId="77777777" w:rsidR="000756A3" w:rsidRDefault="000756A3" w:rsidP="000C1CAD">
      <w:pPr>
        <w:spacing w:line="240" w:lineRule="auto"/>
      </w:pPr>
      <w:r>
        <w:separator/>
      </w:r>
    </w:p>
  </w:footnote>
  <w:footnote w:type="continuationSeparator" w:id="0">
    <w:p w14:paraId="08AC37D1" w14:textId="77777777" w:rsidR="000756A3" w:rsidRDefault="000756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249B4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5A4014" wp14:anchorId="157DCE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5EAD" w14:paraId="53ACB0FC" w14:textId="77777777">
                          <w:pPr>
                            <w:jc w:val="right"/>
                          </w:pPr>
                          <w:sdt>
                            <w:sdtPr>
                              <w:alias w:val="CC_Noformat_Partikod"/>
                              <w:tag w:val="CC_Noformat_Partikod"/>
                              <w:id w:val="-53464382"/>
                              <w:placeholder>
                                <w:docPart w:val="E1511C888A594B65A34C13D57E591AA3"/>
                              </w:placeholder>
                              <w:text/>
                            </w:sdtPr>
                            <w:sdtEndPr/>
                            <w:sdtContent>
                              <w:r w:rsidR="00541FCE">
                                <w:t>M</w:t>
                              </w:r>
                            </w:sdtContent>
                          </w:sdt>
                          <w:sdt>
                            <w:sdtPr>
                              <w:alias w:val="CC_Noformat_Partinummer"/>
                              <w:tag w:val="CC_Noformat_Partinummer"/>
                              <w:id w:val="-1709555926"/>
                              <w:placeholder>
                                <w:docPart w:val="F936931FEAB04A2795244B19FB746098"/>
                              </w:placeholder>
                              <w:text/>
                            </w:sdtPr>
                            <w:sdtEndPr/>
                            <w:sdtContent>
                              <w:r w:rsidR="00541FCE">
                                <w:t>1015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7977">
                    <w:pPr>
                      <w:jc w:val="right"/>
                    </w:pPr>
                    <w:sdt>
                      <w:sdtPr>
                        <w:alias w:val="CC_Noformat_Partikod"/>
                        <w:tag w:val="CC_Noformat_Partikod"/>
                        <w:id w:val="-53464382"/>
                        <w:placeholder>
                          <w:docPart w:val="E1511C888A594B65A34C13D57E591AA3"/>
                        </w:placeholder>
                        <w:text/>
                      </w:sdtPr>
                      <w:sdtEndPr/>
                      <w:sdtContent>
                        <w:r w:rsidR="00541FCE">
                          <w:t>M</w:t>
                        </w:r>
                      </w:sdtContent>
                    </w:sdt>
                    <w:sdt>
                      <w:sdtPr>
                        <w:alias w:val="CC_Noformat_Partinummer"/>
                        <w:tag w:val="CC_Noformat_Partinummer"/>
                        <w:id w:val="-1709555926"/>
                        <w:placeholder>
                          <w:docPart w:val="F936931FEAB04A2795244B19FB746098"/>
                        </w:placeholder>
                        <w:text/>
                      </w:sdtPr>
                      <w:sdtEndPr/>
                      <w:sdtContent>
                        <w:r w:rsidR="00541FCE">
                          <w:t>1015</w:t>
                        </w:r>
                      </w:sdtContent>
                    </w:sdt>
                  </w:p>
                </w:txbxContent>
              </v:textbox>
              <w10:wrap anchorx="page"/>
            </v:shape>
          </w:pict>
        </mc:Fallback>
      </mc:AlternateContent>
    </w:r>
  </w:p>
  <w:p w:rsidRPr="00293C4F" w:rsidR="00262EA3" w:rsidP="00776B74" w:rsidRDefault="00262EA3" w14:paraId="708DAD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6AA4826" w14:textId="77777777">
    <w:pPr>
      <w:jc w:val="right"/>
    </w:pPr>
  </w:p>
  <w:p w:rsidR="00262EA3" w:rsidP="00776B74" w:rsidRDefault="00262EA3" w14:paraId="0D9EBF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E5EAD" w14:paraId="232E45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C3B969" wp14:anchorId="1F5902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5EAD" w14:paraId="4136D5C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41FCE">
          <w:t>M</w:t>
        </w:r>
      </w:sdtContent>
    </w:sdt>
    <w:sdt>
      <w:sdtPr>
        <w:alias w:val="CC_Noformat_Partinummer"/>
        <w:tag w:val="CC_Noformat_Partinummer"/>
        <w:id w:val="-2014525982"/>
        <w:text/>
      </w:sdtPr>
      <w:sdtEndPr/>
      <w:sdtContent>
        <w:r w:rsidR="00541FCE">
          <w:t>1015</w:t>
        </w:r>
      </w:sdtContent>
    </w:sdt>
  </w:p>
  <w:p w:rsidRPr="008227B3" w:rsidR="00262EA3" w:rsidP="008227B3" w:rsidRDefault="000E5EAD" w14:paraId="6FB322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5EAD" w14:paraId="463AD8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:1843</w:t>
        </w:r>
      </w:sdtContent>
    </w:sdt>
  </w:p>
  <w:p w:rsidR="00262EA3" w:rsidP="00E03A3D" w:rsidRDefault="000E5EAD" w14:paraId="5A850B32"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541FCE" w14:paraId="3D0B61DE" w14:textId="77777777">
        <w:pPr>
          <w:pStyle w:val="FSHRub2"/>
        </w:pPr>
        <w:r>
          <w:t>Se över överimplementeringen av EU-lagstiftning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8B660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41F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A3"/>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812"/>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EAD"/>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39"/>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1F0C"/>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CED"/>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EE2"/>
    <w:rsid w:val="00537502"/>
    <w:rsid w:val="005376A1"/>
    <w:rsid w:val="0054000D"/>
    <w:rsid w:val="00540B1D"/>
    <w:rsid w:val="00541FCE"/>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2AE"/>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865"/>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977"/>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2A5"/>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80"/>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8D2"/>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8D7D76"/>
  <w15:chartTrackingRefBased/>
  <w15:docId w15:val="{86C97E7C-021C-498A-AFC4-9990B9F3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41FCE"/>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BB8B11A78A4EC3B44390C4F1959D21"/>
        <w:category>
          <w:name w:val="Allmänt"/>
          <w:gallery w:val="placeholder"/>
        </w:category>
        <w:types>
          <w:type w:val="bbPlcHdr"/>
        </w:types>
        <w:behaviors>
          <w:behavior w:val="content"/>
        </w:behaviors>
        <w:guid w:val="{BF64939A-67BA-462D-AC76-114C8E44C255}"/>
      </w:docPartPr>
      <w:docPartBody>
        <w:p w:rsidR="00B27C4A" w:rsidRDefault="009D122A">
          <w:pPr>
            <w:pStyle w:val="81BB8B11A78A4EC3B44390C4F1959D21"/>
          </w:pPr>
          <w:r w:rsidRPr="005A0A93">
            <w:rPr>
              <w:rStyle w:val="Platshllartext"/>
            </w:rPr>
            <w:t>Förslag till riksdagsbeslut</w:t>
          </w:r>
        </w:p>
      </w:docPartBody>
    </w:docPart>
    <w:docPart>
      <w:docPartPr>
        <w:name w:val="58DE831640D04361BEE387F935907D00"/>
        <w:category>
          <w:name w:val="Allmänt"/>
          <w:gallery w:val="placeholder"/>
        </w:category>
        <w:types>
          <w:type w:val="bbPlcHdr"/>
        </w:types>
        <w:behaviors>
          <w:behavior w:val="content"/>
        </w:behaviors>
        <w:guid w:val="{CC2E99A1-3CE3-4397-B187-77408B377CEE}"/>
      </w:docPartPr>
      <w:docPartBody>
        <w:p w:rsidR="00B27C4A" w:rsidRDefault="009D122A">
          <w:pPr>
            <w:pStyle w:val="58DE831640D04361BEE387F935907D00"/>
          </w:pPr>
          <w:r w:rsidRPr="005A0A93">
            <w:rPr>
              <w:rStyle w:val="Platshllartext"/>
            </w:rPr>
            <w:t>Motivering</w:t>
          </w:r>
        </w:p>
      </w:docPartBody>
    </w:docPart>
    <w:docPart>
      <w:docPartPr>
        <w:name w:val="E1511C888A594B65A34C13D57E591AA3"/>
        <w:category>
          <w:name w:val="Allmänt"/>
          <w:gallery w:val="placeholder"/>
        </w:category>
        <w:types>
          <w:type w:val="bbPlcHdr"/>
        </w:types>
        <w:behaviors>
          <w:behavior w:val="content"/>
        </w:behaviors>
        <w:guid w:val="{4612861A-9181-4B08-A1CE-86C3C30E744F}"/>
      </w:docPartPr>
      <w:docPartBody>
        <w:p w:rsidR="00B27C4A" w:rsidRDefault="009D122A">
          <w:pPr>
            <w:pStyle w:val="E1511C888A594B65A34C13D57E591AA3"/>
          </w:pPr>
          <w:r>
            <w:rPr>
              <w:rStyle w:val="Platshllartext"/>
            </w:rPr>
            <w:t xml:space="preserve"> </w:t>
          </w:r>
        </w:p>
      </w:docPartBody>
    </w:docPart>
    <w:docPart>
      <w:docPartPr>
        <w:name w:val="F936931FEAB04A2795244B19FB746098"/>
        <w:category>
          <w:name w:val="Allmänt"/>
          <w:gallery w:val="placeholder"/>
        </w:category>
        <w:types>
          <w:type w:val="bbPlcHdr"/>
        </w:types>
        <w:behaviors>
          <w:behavior w:val="content"/>
        </w:behaviors>
        <w:guid w:val="{B5EBD0C7-8BFC-4B6A-8062-292C8D101F4C}"/>
      </w:docPartPr>
      <w:docPartBody>
        <w:p w:rsidR="00B27C4A" w:rsidRDefault="009D122A">
          <w:pPr>
            <w:pStyle w:val="F936931FEAB04A2795244B19FB746098"/>
          </w:pPr>
          <w:r>
            <w:t xml:space="preserve"> </w:t>
          </w:r>
        </w:p>
      </w:docPartBody>
    </w:docPart>
    <w:docPart>
      <w:docPartPr>
        <w:name w:val="B301382A0B8D4763918936EE0FDD0D7C"/>
        <w:category>
          <w:name w:val="Allmänt"/>
          <w:gallery w:val="placeholder"/>
        </w:category>
        <w:types>
          <w:type w:val="bbPlcHdr"/>
        </w:types>
        <w:behaviors>
          <w:behavior w:val="content"/>
        </w:behaviors>
        <w:guid w:val="{DC32CA18-392B-45D7-B6AF-260BDD7C35AB}"/>
      </w:docPartPr>
      <w:docPartBody>
        <w:p w:rsidR="004C5ACE" w:rsidRDefault="004C5A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2A"/>
    <w:rsid w:val="00027B42"/>
    <w:rsid w:val="004C5ACE"/>
    <w:rsid w:val="006E112E"/>
    <w:rsid w:val="009D122A"/>
    <w:rsid w:val="00B27C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BB8B11A78A4EC3B44390C4F1959D21">
    <w:name w:val="81BB8B11A78A4EC3B44390C4F1959D21"/>
  </w:style>
  <w:style w:type="paragraph" w:customStyle="1" w:styleId="A511E18F89054B15A0684304A5C5B8A2">
    <w:name w:val="A511E18F89054B15A0684304A5C5B8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28F874F30246FBA5FFD01E92CD4DC5">
    <w:name w:val="7B28F874F30246FBA5FFD01E92CD4DC5"/>
  </w:style>
  <w:style w:type="paragraph" w:customStyle="1" w:styleId="58DE831640D04361BEE387F935907D00">
    <w:name w:val="58DE831640D04361BEE387F935907D00"/>
  </w:style>
  <w:style w:type="paragraph" w:customStyle="1" w:styleId="EE506F5EC7114183A13907C01270CA48">
    <w:name w:val="EE506F5EC7114183A13907C01270CA48"/>
  </w:style>
  <w:style w:type="paragraph" w:customStyle="1" w:styleId="7495B79C82E44E82B0463FA567A01165">
    <w:name w:val="7495B79C82E44E82B0463FA567A01165"/>
  </w:style>
  <w:style w:type="paragraph" w:customStyle="1" w:styleId="E1511C888A594B65A34C13D57E591AA3">
    <w:name w:val="E1511C888A594B65A34C13D57E591AA3"/>
  </w:style>
  <w:style w:type="paragraph" w:customStyle="1" w:styleId="F936931FEAB04A2795244B19FB746098">
    <w:name w:val="F936931FEAB04A2795244B19FB746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70B4DD-0C36-44A5-B977-698F41B263CD}"/>
</file>

<file path=customXml/itemProps2.xml><?xml version="1.0" encoding="utf-8"?>
<ds:datastoreItem xmlns:ds="http://schemas.openxmlformats.org/officeDocument/2006/customXml" ds:itemID="{A1350F87-38CB-48CC-A25A-8774CB9CC1B5}"/>
</file>

<file path=customXml/itemProps3.xml><?xml version="1.0" encoding="utf-8"?>
<ds:datastoreItem xmlns:ds="http://schemas.openxmlformats.org/officeDocument/2006/customXml" ds:itemID="{B64B211C-5BF0-495B-9A09-AF2B32EF89E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1005</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M1015 Se över överimplementeringen av EU lagstiftning</vt:lpstr>
      <vt:lpstr>
      </vt:lpstr>
    </vt:vector>
  </TitlesOfParts>
  <Company>Sveriges riksdag</Company>
  <LinksUpToDate>false</LinksUpToDate>
  <CharactersWithSpaces>1169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