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938" w:rsidP="00457938" w:rsidRDefault="00AB4A4B" w14:paraId="02F306BA" w14:textId="77777777">
      <w:pPr>
        <w:pStyle w:val="Normalutanindragellerluft"/>
      </w:pPr>
      <w:r>
        <w:t xml:space="preserve"> </w:t>
      </w:r>
    </w:p>
    <w:sdt>
      <w:sdtPr>
        <w:alias w:val="CC_Boilerplate_4"/>
        <w:tag w:val="CC_Boilerplate_4"/>
        <w:id w:val="-1644581176"/>
        <w:lock w:val="sdtLocked"/>
        <w:placeholder>
          <w:docPart w:val="920D0AABEDCE4BBB985DF97B1AB25FBC"/>
        </w:placeholder>
        <w:text/>
      </w:sdtPr>
      <w:sdtEndPr/>
      <w:sdtContent>
        <w:p w:rsidRPr="009B062B" w:rsidR="00AF30DD" w:rsidP="00DA28CE" w:rsidRDefault="00AF30DD" w14:paraId="02F306BB" w14:textId="77777777">
          <w:pPr>
            <w:pStyle w:val="Rubrik1"/>
            <w:spacing w:after="300"/>
          </w:pPr>
          <w:r w:rsidRPr="009B062B">
            <w:t>Förslag till riksdagsbeslut</w:t>
          </w:r>
        </w:p>
      </w:sdtContent>
    </w:sdt>
    <w:sdt>
      <w:sdtPr>
        <w:alias w:val="Yrkande 1"/>
        <w:tag w:val="a0011174-16c6-4247-ad4e-b8efbbf95848"/>
        <w:id w:val="-1826821710"/>
        <w:lock w:val="sdtLocked"/>
      </w:sdtPr>
      <w:sdtEndPr/>
      <w:sdtContent>
        <w:p w:rsidR="00D37C17" w:rsidRDefault="00F10F97" w14:paraId="02F306BC" w14:textId="77777777">
          <w:pPr>
            <w:pStyle w:val="Frslagstext"/>
            <w:numPr>
              <w:ilvl w:val="0"/>
              <w:numId w:val="0"/>
            </w:numPr>
          </w:pPr>
          <w:r>
            <w:t>Riksdagen ställer sig bakom det som anförs i motionen om att se över avskaffandet av krav på kontrollansvarig vid byggande av småhus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75AE94D05204E1B905CF052D64CB4C4"/>
        </w:placeholder>
        <w:text/>
      </w:sdtPr>
      <w:sdtEndPr/>
      <w:sdtContent>
        <w:p w:rsidRPr="009B062B" w:rsidR="006D79C9" w:rsidP="00333E95" w:rsidRDefault="006D79C9" w14:paraId="02F306BD" w14:textId="77777777">
          <w:pPr>
            <w:pStyle w:val="Rubrik1"/>
          </w:pPr>
          <w:r>
            <w:t>Motivering</w:t>
          </w:r>
        </w:p>
      </w:sdtContent>
    </w:sdt>
    <w:p w:rsidR="00CC4EBF" w:rsidP="00CC4EBF" w:rsidRDefault="00CC4EBF" w14:paraId="02F306BE" w14:textId="77777777">
      <w:pPr>
        <w:ind w:firstLine="0"/>
        <w:rPr>
          <w:kern w:val="0"/>
          <w14:numSpacing w14:val="default"/>
        </w:rPr>
      </w:pPr>
      <w:r>
        <w:t>Plan och Bygglagen föreskriver i 10 kapitlet att den som bygger ett småhus måste anlita en ”kontrollansvarig” som ska följa byggprocessen och vara ett ”stöd för byggherren” under byggtiden. Detta ”stöd” tvingas man som byggherre att betala för oavsett om man vill ha det eller inte. Kostnaderna ligger normalt runt 25 - 30.000 kronor per hus.</w:t>
      </w:r>
    </w:p>
    <w:p w:rsidR="00CC4EBF" w:rsidP="00CC4EBF" w:rsidRDefault="00CC4EBF" w14:paraId="02F306BF" w14:textId="77777777">
      <w:r>
        <w:t xml:space="preserve">När man köper ett hus i </w:t>
      </w:r>
      <w:bookmarkStart w:name="_GoBack" w:id="1"/>
      <w:r>
        <w:t xml:space="preserve">paket </w:t>
      </w:r>
      <w:bookmarkEnd w:id="1"/>
      <w:r>
        <w:t>av ett byggföretag ingår både färdigställandeskydd och garantier. Dessutom tvingas den som är byggherre att betala dyrt till kommunen för bygglov och dessutom bekosta en slutbesiktning. Att utöver detta tvinga byggherren att bekosta en konsult som man inte efterfrågar är helt enkelt oskäligt.</w:t>
      </w:r>
    </w:p>
    <w:p w:rsidR="00CC4EBF" w:rsidP="00CC4EBF" w:rsidRDefault="00CC4EBF" w14:paraId="02F306C0" w14:textId="77777777">
      <w:r>
        <w:t xml:space="preserve">Byggkostnaderna har idag skjutit i höjden, och det gäller även småhus. Orsakerna är till stor del snåriga och kostnadsdrivande regler från Boverket om byggnaders konstruktion, men också påtvingade avgifter till stat, kommun, myndigheter och konsulter. </w:t>
      </w:r>
    </w:p>
    <w:p w:rsidR="00CC4EBF" w:rsidP="00CC4EBF" w:rsidRDefault="00CC4EBF" w14:paraId="02F306C1" w14:textId="77777777">
      <w:r>
        <w:t xml:space="preserve">Bara kostnaderna för lagfart, pantbrev och bygglov kan uppgå till långt över 100.000 kronor. Till detta kommer alltså kostnaden för en helt onödig och sällan efterfrågad konsulttjänst som kontrollansvarig. Om man vill pressa byggkostnaderna måste man börja med att se över de kostnader som staten ansvarar för. Ett första okomplicerat steg vore att avskaffa kravet på att anlita en kontrollansvarig om man inte anser sig behöva detta.  </w:t>
      </w:r>
    </w:p>
    <w:p w:rsidR="00BB6339" w:rsidP="008E0FE2" w:rsidRDefault="00BB6339" w14:paraId="02F306C2" w14:textId="77777777">
      <w:pPr>
        <w:pStyle w:val="Normalutanindragellerluft"/>
      </w:pPr>
    </w:p>
    <w:sdt>
      <w:sdtPr>
        <w:rPr>
          <w:i/>
          <w:noProof/>
        </w:rPr>
        <w:alias w:val="CC_Underskrifter"/>
        <w:tag w:val="CC_Underskrifter"/>
        <w:id w:val="583496634"/>
        <w:lock w:val="sdtContentLocked"/>
        <w:placeholder>
          <w:docPart w:val="05F15B65C5BD42DEB7888B214CB6A6D2"/>
        </w:placeholder>
      </w:sdtPr>
      <w:sdtEndPr>
        <w:rPr>
          <w:i w:val="0"/>
          <w:noProof w:val="0"/>
        </w:rPr>
      </w:sdtEndPr>
      <w:sdtContent>
        <w:p w:rsidR="0002329D" w:rsidP="00174341" w:rsidRDefault="0002329D" w14:paraId="02F306C3" w14:textId="77777777"/>
        <w:p w:rsidRPr="008E0FE2" w:rsidR="004801AC" w:rsidP="00174341" w:rsidRDefault="007B492C" w14:paraId="02F306C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Jan Ericson (M)</w:t>
            </w:r>
          </w:p>
        </w:tc>
        <w:tc>
          <w:tcPr>
            <w:tcW w:w="50" w:type="pct"/>
            <w:vAlign w:val="bottom"/>
          </w:tcPr>
          <w:p>
            <w:pPr>
              <w:pStyle w:val="Underskrifter"/>
            </w:pPr>
            <w:r>
              <w:t> </w:t>
            </w:r>
          </w:p>
        </w:tc>
      </w:tr>
    </w:tbl>
    <w:p w:rsidR="00BF6436" w:rsidRDefault="00BF6436" w14:paraId="02F306C8" w14:textId="77777777"/>
    <w:sectPr w:rsidR="00BF643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306CA" w14:textId="77777777" w:rsidR="00B909B2" w:rsidRDefault="00B909B2" w:rsidP="000C1CAD">
      <w:pPr>
        <w:spacing w:line="240" w:lineRule="auto"/>
      </w:pPr>
      <w:r>
        <w:separator/>
      </w:r>
    </w:p>
  </w:endnote>
  <w:endnote w:type="continuationSeparator" w:id="0">
    <w:p w14:paraId="02F306CB" w14:textId="77777777" w:rsidR="00B909B2" w:rsidRDefault="00B909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306D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306D1" w14:textId="45CAA8E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B492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16BAF" w14:textId="77777777" w:rsidR="007B492C" w:rsidRDefault="007B492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306C8" w14:textId="77777777" w:rsidR="00B909B2" w:rsidRDefault="00B909B2" w:rsidP="000C1CAD">
      <w:pPr>
        <w:spacing w:line="240" w:lineRule="auto"/>
      </w:pPr>
      <w:r>
        <w:separator/>
      </w:r>
    </w:p>
  </w:footnote>
  <w:footnote w:type="continuationSeparator" w:id="0">
    <w:p w14:paraId="02F306C9" w14:textId="77777777" w:rsidR="00B909B2" w:rsidRDefault="00B909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2F306C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2F306DB" wp14:anchorId="02F306D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B492C" w14:paraId="02F306DE" w14:textId="77777777">
                          <w:pPr>
                            <w:jc w:val="right"/>
                          </w:pPr>
                          <w:sdt>
                            <w:sdtPr>
                              <w:alias w:val="CC_Noformat_Partikod"/>
                              <w:tag w:val="CC_Noformat_Partikod"/>
                              <w:id w:val="-53464382"/>
                              <w:placeholder>
                                <w:docPart w:val="89D0EA97D1D34621ADB077E5511EDBE6"/>
                              </w:placeholder>
                              <w:text/>
                            </w:sdtPr>
                            <w:sdtEndPr/>
                            <w:sdtContent>
                              <w:r w:rsidR="00CC4EBF">
                                <w:t>M</w:t>
                              </w:r>
                            </w:sdtContent>
                          </w:sdt>
                          <w:sdt>
                            <w:sdtPr>
                              <w:alias w:val="CC_Noformat_Partinummer"/>
                              <w:tag w:val="CC_Noformat_Partinummer"/>
                              <w:id w:val="-1709555926"/>
                              <w:placeholder>
                                <w:docPart w:val="21470DD101CE46A3B0C6DAA999C5C547"/>
                              </w:placeholder>
                              <w:text/>
                            </w:sdtPr>
                            <w:sdtEndPr/>
                            <w:sdtContent>
                              <w:r w:rsidR="00CC4EBF">
                                <w:t>1736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909B2">
                    <w:pPr>
                      <w:jc w:val="right"/>
                    </w:pPr>
                    <w:sdt>
                      <w:sdtPr>
                        <w:alias w:val="CC_Noformat_Partikod"/>
                        <w:tag w:val="CC_Noformat_Partikod"/>
                        <w:id w:val="-53464382"/>
                        <w:placeholder>
                          <w:docPart w:val="89D0EA97D1D34621ADB077E5511EDBE6"/>
                        </w:placeholder>
                        <w:text/>
                      </w:sdtPr>
                      <w:sdtEndPr/>
                      <w:sdtContent>
                        <w:r w:rsidR="00CC4EBF">
                          <w:t>M</w:t>
                        </w:r>
                      </w:sdtContent>
                    </w:sdt>
                    <w:sdt>
                      <w:sdtPr>
                        <w:alias w:val="CC_Noformat_Partinummer"/>
                        <w:tag w:val="CC_Noformat_Partinummer"/>
                        <w:id w:val="-1709555926"/>
                        <w:placeholder>
                          <w:docPart w:val="21470DD101CE46A3B0C6DAA999C5C547"/>
                        </w:placeholder>
                        <w:text/>
                      </w:sdtPr>
                      <w:sdtEndPr/>
                      <w:sdtContent>
                        <w:r w:rsidR="00CC4EBF">
                          <w:t>1736</w:t>
                        </w:r>
                      </w:sdtContent>
                    </w:sdt>
                  </w:p>
                </w:txbxContent>
              </v:textbox>
              <w10:wrap anchorx="page"/>
            </v:shape>
          </w:pict>
        </mc:Fallback>
      </mc:AlternateContent>
    </w:r>
  </w:p>
  <w:p w:rsidRPr="00293C4F" w:rsidR="00262EA3" w:rsidP="00776B74" w:rsidRDefault="00262EA3" w14:paraId="02F306C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2F306CE" w14:textId="77777777">
    <w:pPr>
      <w:jc w:val="right"/>
    </w:pPr>
  </w:p>
  <w:p w:rsidR="00262EA3" w:rsidP="00776B74" w:rsidRDefault="00262EA3" w14:paraId="02F306C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7B492C" w14:paraId="02F306D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2F306DD" wp14:anchorId="02F306D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B492C" w14:paraId="02F306D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C4EBF">
          <w:t>M</w:t>
        </w:r>
      </w:sdtContent>
    </w:sdt>
    <w:sdt>
      <w:sdtPr>
        <w:alias w:val="CC_Noformat_Partinummer"/>
        <w:tag w:val="CC_Noformat_Partinummer"/>
        <w:id w:val="-2014525982"/>
        <w:text/>
      </w:sdtPr>
      <w:sdtEndPr/>
      <w:sdtContent>
        <w:r w:rsidR="00CC4EBF">
          <w:t>1736</w:t>
        </w:r>
      </w:sdtContent>
    </w:sdt>
  </w:p>
  <w:p w:rsidRPr="008227B3" w:rsidR="00262EA3" w:rsidP="008227B3" w:rsidRDefault="007B492C" w14:paraId="02F306D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B492C" w14:paraId="02F306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:1822</w:t>
        </w:r>
      </w:sdtContent>
    </w:sdt>
  </w:p>
  <w:p w:rsidR="00262EA3" w:rsidP="00E03A3D" w:rsidRDefault="007B492C" w14:paraId="02F306D6" w14:textId="77777777">
    <w:pPr>
      <w:pStyle w:val="Motionr"/>
    </w:pPr>
    <w:sdt>
      <w:sdtPr>
        <w:alias w:val="CC_Noformat_Avtext"/>
        <w:tag w:val="CC_Noformat_Avtext"/>
        <w:id w:val="-2020768203"/>
        <w:lock w:val="sdtContentLocked"/>
        <w15:appearance w15:val="hidden"/>
        <w:text/>
      </w:sdtPr>
      <w:sdtEndPr/>
      <w:sdtContent>
        <w:r>
          <w:t>av Jan Ericson (M)</w:t>
        </w:r>
      </w:sdtContent>
    </w:sdt>
  </w:p>
  <w:sdt>
    <w:sdtPr>
      <w:alias w:val="CC_Noformat_Rubtext"/>
      <w:tag w:val="CC_Noformat_Rubtext"/>
      <w:id w:val="-218060500"/>
      <w:lock w:val="sdtLocked"/>
      <w:text/>
    </w:sdtPr>
    <w:sdtEndPr/>
    <w:sdtContent>
      <w:p w:rsidR="00262EA3" w:rsidP="00283E0F" w:rsidRDefault="00CC4EBF" w14:paraId="02F306D7" w14:textId="77777777">
        <w:pPr>
          <w:pStyle w:val="FSHRub2"/>
        </w:pPr>
        <w:r>
          <w:t>Avskaffa kravet på kontrollansvarig vid byggande av småhus</w:t>
        </w:r>
      </w:p>
    </w:sdtContent>
  </w:sdt>
  <w:sdt>
    <w:sdtPr>
      <w:alias w:val="CC_Boilerplate_3"/>
      <w:tag w:val="CC_Boilerplate_3"/>
      <w:id w:val="1606463544"/>
      <w:lock w:val="sdtContentLocked"/>
      <w15:appearance w15:val="hidden"/>
      <w:text w:multiLine="1"/>
    </w:sdtPr>
    <w:sdtEndPr/>
    <w:sdtContent>
      <w:p w:rsidR="00262EA3" w:rsidP="00283E0F" w:rsidRDefault="00262EA3" w14:paraId="02F306D8"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C4EB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9D"/>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1B8"/>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341"/>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BA3"/>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1D5D"/>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92C"/>
    <w:rsid w:val="007B4CF7"/>
    <w:rsid w:val="007B4F36"/>
    <w:rsid w:val="007B52F2"/>
    <w:rsid w:val="007B540B"/>
    <w:rsid w:val="007B571B"/>
    <w:rsid w:val="007B6A85"/>
    <w:rsid w:val="007B7537"/>
    <w:rsid w:val="007B7F1B"/>
    <w:rsid w:val="007B7FF9"/>
    <w:rsid w:val="007C08AD"/>
    <w:rsid w:val="007C0B1C"/>
    <w:rsid w:val="007C1609"/>
    <w:rsid w:val="007C1B4A"/>
    <w:rsid w:val="007C1B77"/>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19F"/>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0FB6"/>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9B2"/>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36"/>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4EBF"/>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37C17"/>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919"/>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F97"/>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F306BA"/>
  <w15:chartTrackingRefBased/>
  <w15:docId w15:val="{7192A6D7-6C9A-4324-B0D4-B2AEA8BF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2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0D0AABEDCE4BBB985DF97B1AB25FBC"/>
        <w:category>
          <w:name w:val="Allmänt"/>
          <w:gallery w:val="placeholder"/>
        </w:category>
        <w:types>
          <w:type w:val="bbPlcHdr"/>
        </w:types>
        <w:behaviors>
          <w:behavior w:val="content"/>
        </w:behaviors>
        <w:guid w:val="{1D6393E2-3557-4F7B-A1BE-AB6F1F7BC050}"/>
      </w:docPartPr>
      <w:docPartBody>
        <w:p w:rsidR="008506DB" w:rsidRDefault="00B16A7B">
          <w:pPr>
            <w:pStyle w:val="920D0AABEDCE4BBB985DF97B1AB25FBC"/>
          </w:pPr>
          <w:r w:rsidRPr="005A0A93">
            <w:rPr>
              <w:rStyle w:val="Platshllartext"/>
            </w:rPr>
            <w:t>Förslag till riksdagsbeslut</w:t>
          </w:r>
        </w:p>
      </w:docPartBody>
    </w:docPart>
    <w:docPart>
      <w:docPartPr>
        <w:name w:val="F75AE94D05204E1B905CF052D64CB4C4"/>
        <w:category>
          <w:name w:val="Allmänt"/>
          <w:gallery w:val="placeholder"/>
        </w:category>
        <w:types>
          <w:type w:val="bbPlcHdr"/>
        </w:types>
        <w:behaviors>
          <w:behavior w:val="content"/>
        </w:behaviors>
        <w:guid w:val="{1A1C8E85-28E5-4FCB-B1C0-6D0E8038EBCD}"/>
      </w:docPartPr>
      <w:docPartBody>
        <w:p w:rsidR="008506DB" w:rsidRDefault="00B16A7B">
          <w:pPr>
            <w:pStyle w:val="F75AE94D05204E1B905CF052D64CB4C4"/>
          </w:pPr>
          <w:r w:rsidRPr="005A0A93">
            <w:rPr>
              <w:rStyle w:val="Platshllartext"/>
            </w:rPr>
            <w:t>Motivering</w:t>
          </w:r>
        </w:p>
      </w:docPartBody>
    </w:docPart>
    <w:docPart>
      <w:docPartPr>
        <w:name w:val="89D0EA97D1D34621ADB077E5511EDBE6"/>
        <w:category>
          <w:name w:val="Allmänt"/>
          <w:gallery w:val="placeholder"/>
        </w:category>
        <w:types>
          <w:type w:val="bbPlcHdr"/>
        </w:types>
        <w:behaviors>
          <w:behavior w:val="content"/>
        </w:behaviors>
        <w:guid w:val="{A698588E-05E2-4B3D-86D6-49671AD25E4C}"/>
      </w:docPartPr>
      <w:docPartBody>
        <w:p w:rsidR="008506DB" w:rsidRDefault="00B16A7B">
          <w:pPr>
            <w:pStyle w:val="89D0EA97D1D34621ADB077E5511EDBE6"/>
          </w:pPr>
          <w:r>
            <w:rPr>
              <w:rStyle w:val="Platshllartext"/>
            </w:rPr>
            <w:t xml:space="preserve"> </w:t>
          </w:r>
        </w:p>
      </w:docPartBody>
    </w:docPart>
    <w:docPart>
      <w:docPartPr>
        <w:name w:val="21470DD101CE46A3B0C6DAA999C5C547"/>
        <w:category>
          <w:name w:val="Allmänt"/>
          <w:gallery w:val="placeholder"/>
        </w:category>
        <w:types>
          <w:type w:val="bbPlcHdr"/>
        </w:types>
        <w:behaviors>
          <w:behavior w:val="content"/>
        </w:behaviors>
        <w:guid w:val="{E2824C5F-A1FD-48EC-A534-1CC4DC74CAE0}"/>
      </w:docPartPr>
      <w:docPartBody>
        <w:p w:rsidR="008506DB" w:rsidRDefault="00B16A7B">
          <w:pPr>
            <w:pStyle w:val="21470DD101CE46A3B0C6DAA999C5C547"/>
          </w:pPr>
          <w:r>
            <w:t xml:space="preserve"> </w:t>
          </w:r>
        </w:p>
      </w:docPartBody>
    </w:docPart>
    <w:docPart>
      <w:docPartPr>
        <w:name w:val="05F15B65C5BD42DEB7888B214CB6A6D2"/>
        <w:category>
          <w:name w:val="Allmänt"/>
          <w:gallery w:val="placeholder"/>
        </w:category>
        <w:types>
          <w:type w:val="bbPlcHdr"/>
        </w:types>
        <w:behaviors>
          <w:behavior w:val="content"/>
        </w:behaviors>
        <w:guid w:val="{17AEBEE1-E24E-42A3-92E2-624B6895A012}"/>
      </w:docPartPr>
      <w:docPartBody>
        <w:p w:rsidR="000E5EBD" w:rsidRDefault="000E5E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A7B"/>
    <w:rsid w:val="000E5EBD"/>
    <w:rsid w:val="000E5F2A"/>
    <w:rsid w:val="003C08DF"/>
    <w:rsid w:val="008506DB"/>
    <w:rsid w:val="00B16A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0D0AABEDCE4BBB985DF97B1AB25FBC">
    <w:name w:val="920D0AABEDCE4BBB985DF97B1AB25FBC"/>
  </w:style>
  <w:style w:type="paragraph" w:customStyle="1" w:styleId="B6051D4B6BB94246BBC2A732A1E77B81">
    <w:name w:val="B6051D4B6BB94246BBC2A732A1E77B8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D9BBCD35BE74F2B9BDB82297CF7A42A">
    <w:name w:val="BD9BBCD35BE74F2B9BDB82297CF7A42A"/>
  </w:style>
  <w:style w:type="paragraph" w:customStyle="1" w:styleId="F75AE94D05204E1B905CF052D64CB4C4">
    <w:name w:val="F75AE94D05204E1B905CF052D64CB4C4"/>
  </w:style>
  <w:style w:type="paragraph" w:customStyle="1" w:styleId="0643908D003F418AA78FFC7815117804">
    <w:name w:val="0643908D003F418AA78FFC7815117804"/>
  </w:style>
  <w:style w:type="paragraph" w:customStyle="1" w:styleId="F53F080D9C6F4153BB34F7F5C7622ABB">
    <w:name w:val="F53F080D9C6F4153BB34F7F5C7622ABB"/>
  </w:style>
  <w:style w:type="paragraph" w:customStyle="1" w:styleId="89D0EA97D1D34621ADB077E5511EDBE6">
    <w:name w:val="89D0EA97D1D34621ADB077E5511EDBE6"/>
  </w:style>
  <w:style w:type="paragraph" w:customStyle="1" w:styleId="21470DD101CE46A3B0C6DAA999C5C547">
    <w:name w:val="21470DD101CE46A3B0C6DAA999C5C5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98A8C2-64B3-4C81-8481-023C3378C220}"/>
</file>

<file path=customXml/itemProps2.xml><?xml version="1.0" encoding="utf-8"?>
<ds:datastoreItem xmlns:ds="http://schemas.openxmlformats.org/officeDocument/2006/customXml" ds:itemID="{48C73B6E-D3D5-4EB2-8D34-DEBB2EC6CB49}"/>
</file>

<file path=customXml/itemProps3.xml><?xml version="1.0" encoding="utf-8"?>
<ds:datastoreItem xmlns:ds="http://schemas.openxmlformats.org/officeDocument/2006/customXml" ds:itemID="{65AFD361-990A-445D-B5A3-20CFE0512611}"/>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1355</Characters>
  <Application>Microsoft Office Word</Application>
  <DocSecurity>0</DocSecurity>
  <Lines>28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M1736 Avskaffa kravet på kontrollansvarig vid byggande av småhus</vt:lpstr>
      <vt:lpstr>
      </vt:lpstr>
    </vt:vector>
  </TitlesOfParts>
  <Company>Sveriges riksdag</Company>
  <LinksUpToDate>false</LinksUpToDate>
  <CharactersWithSpaces>1591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