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738FC4B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40D8E87F0594650813E756B7857C762"/>
        </w:placeholder>
        <w:text/>
      </w:sdtPr>
      <w:sdtEndPr/>
      <w:sdtContent>
        <w:p w:rsidRPr="009B062B" w:rsidR="00AF30DD" w:rsidP="00DA28CE" w:rsidRDefault="00AF30DD" w14:paraId="6D7B903A" w14:textId="77777777">
          <w:pPr>
            <w:pStyle w:val="Rubrik1"/>
            <w:spacing w:after="300"/>
          </w:pPr>
          <w:r w:rsidRPr="009B062B">
            <w:t>Förslag till riksdagsbeslut</w:t>
          </w:r>
        </w:p>
      </w:sdtContent>
    </w:sdt>
    <w:sdt>
      <w:sdtPr>
        <w:alias w:val="Yrkande 1"/>
        <w:tag w:val="682da7ec-6265-4c88-b6df-5d72ada9efa1"/>
        <w:id w:val="-432901830"/>
        <w:lock w:val="sdtLocked"/>
      </w:sdtPr>
      <w:sdtEndPr/>
      <w:sdtContent>
        <w:p w:rsidR="00CD5CD0" w:rsidRDefault="00890285" w14:paraId="72DBBE1F" w14:textId="77777777">
          <w:pPr>
            <w:pStyle w:val="Frslagstext"/>
            <w:numPr>
              <w:ilvl w:val="0"/>
              <w:numId w:val="0"/>
            </w:numPr>
          </w:pPr>
          <w:r>
            <w:t>Riksdagen ställer sig bakom det som anförs i motionen om en bättre granskning för public service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470C6603C0C4C989BC9DF4DCB58FDA6"/>
        </w:placeholder>
        <w:text/>
      </w:sdtPr>
      <w:sdtEndPr/>
      <w:sdtContent>
        <w:p w:rsidRPr="009B062B" w:rsidR="006D79C9" w:rsidP="00333E95" w:rsidRDefault="006D79C9" w14:paraId="46A74DCD" w14:textId="77777777">
          <w:pPr>
            <w:pStyle w:val="Rubrik1"/>
          </w:pPr>
          <w:r>
            <w:t>Motivering</w:t>
          </w:r>
        </w:p>
      </w:sdtContent>
    </w:sdt>
    <w:p w:rsidRPr="00154CAE" w:rsidR="00154CAE" w:rsidP="00154CAE" w:rsidRDefault="00154CAE" w14:paraId="1B608F23" w14:textId="77777777">
      <w:pPr>
        <w:pStyle w:val="Normalutanindragellerluft"/>
      </w:pPr>
      <w:r w:rsidRPr="00154CAE">
        <w:t>Den parlamentariska Public Service-kommittén har som uppgift att utreda finansiering och framtida uppdrag och villkor för sändningstillstånd för public service (SVT, SR och UR).</w:t>
      </w:r>
    </w:p>
    <w:p w:rsidRPr="00154CAE" w:rsidR="00154CAE" w:rsidP="00154CAE" w:rsidRDefault="00154CAE" w14:paraId="625FE723" w14:textId="77777777">
      <w:r w:rsidRPr="00154CAE">
        <w:t xml:space="preserve">Tyvärr stänger regeringen med sina utredningsdirektiv effektivt möjligheten för kommittén att även se över hur ett medieetiskt system för public service kan utformas. Förslag om en utvidgning och förstärkning av det självreglerande pressetiska systemet har väckts bland annat från Utgivarna. Regeringens tilläggsdirektiv fastslår dock uttryckligen att detta inte ska övervägas inom kommitténs arbete. Att överväga och lägga förslag om public service, utan att samtidigt kunna se över hur granskning och uppföljning ska utformas på ett effektivt sätt är givetvis orimligt. </w:t>
      </w:r>
    </w:p>
    <w:p w:rsidRPr="00154CAE" w:rsidR="00154CAE" w:rsidP="00154CAE" w:rsidRDefault="00154CAE" w14:paraId="1433171D" w14:textId="77777777">
      <w:r w:rsidRPr="00154CAE">
        <w:t xml:space="preserve">Granskningsnämnden för radio och tv är idag en ganska tandlös verksamhet, som dessutom saknar sanktionsmöjligheter. För att stärka legitimiteten för den framtida finansieringen av public service och för att öka förtroendet för mediebolagens opartiskhet och saklighet bör granskningsverksamheten stärkas. Dessutom bör någon form av sanktionsmöjligheter vid brott mot regelverket övervägas. </w:t>
      </w:r>
    </w:p>
    <w:p w:rsidRPr="00154CAE" w:rsidR="00154CAE" w:rsidP="00154CAE" w:rsidRDefault="00154CAE" w14:paraId="070A6E82" w14:textId="77777777">
      <w:r w:rsidRPr="00154CAE">
        <w:t xml:space="preserve">Detta bör riksdagen ge regeringen till känna. </w:t>
      </w:r>
    </w:p>
    <w:p w:rsidRPr="00422B9E" w:rsidR="00422B9E" w:rsidP="008E0FE2" w:rsidRDefault="00422B9E" w14:paraId="363E22D4" w14:textId="77777777">
      <w:pPr>
        <w:pStyle w:val="Normalutanindragellerluft"/>
      </w:pPr>
    </w:p>
    <w:p w:rsidR="00BB6339" w:rsidP="008E0FE2" w:rsidRDefault="00BB6339" w14:paraId="08CB024D" w14:textId="77777777">
      <w:pPr>
        <w:pStyle w:val="Normalutanindragellerluft"/>
      </w:pPr>
    </w:p>
    <w:sdt>
      <w:sdtPr>
        <w:rPr>
          <w:i/>
          <w:noProof/>
        </w:rPr>
        <w:alias w:val="CC_Underskrifter"/>
        <w:tag w:val="CC_Underskrifter"/>
        <w:id w:val="583496634"/>
        <w:lock w:val="sdtContentLocked"/>
        <w:placeholder>
          <w:docPart w:val="35BAAEC634524CD6A2F99AC33E7AABA2"/>
        </w:placeholder>
      </w:sdtPr>
      <w:sdtEndPr>
        <w:rPr>
          <w:i w:val="0"/>
          <w:noProof w:val="0"/>
        </w:rPr>
      </w:sdtEndPr>
      <w:sdtContent>
        <w:p w:rsidR="000C3AB9" w:rsidP="002B4F29" w:rsidRDefault="000C3AB9" w14:paraId="17AD6B24" w14:textId="77777777"/>
        <w:p w:rsidRPr="008E0FE2" w:rsidR="004801AC" w:rsidP="002B4F29" w:rsidRDefault="00B43D97" w14:paraId="607A83DA" w14:textId="48AB98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Lars Beckman (M)</w:t>
            </w:r>
          </w:p>
        </w:tc>
      </w:tr>
    </w:tbl>
    <w:p w:rsidR="00787B37" w:rsidRDefault="00787B37" w14:paraId="1577C869" w14:textId="77777777"/>
    <w:sectPr w:rsidR="00787B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A03EE" w14:textId="77777777" w:rsidR="00897AE3" w:rsidRDefault="00897AE3" w:rsidP="000C1CAD">
      <w:pPr>
        <w:spacing w:line="240" w:lineRule="auto"/>
      </w:pPr>
      <w:r>
        <w:separator/>
      </w:r>
    </w:p>
  </w:endnote>
  <w:endnote w:type="continuationSeparator" w:id="0">
    <w:p w14:paraId="1D652C16" w14:textId="77777777" w:rsidR="00897AE3" w:rsidRDefault="00897A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E90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C91F8" w14:textId="722AA9F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3D9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9EC2" w14:textId="77777777" w:rsidR="00B43D97" w:rsidRDefault="00B43D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DC6E3" w14:textId="77777777" w:rsidR="00897AE3" w:rsidRDefault="00897AE3" w:rsidP="000C1CAD">
      <w:pPr>
        <w:spacing w:line="240" w:lineRule="auto"/>
      </w:pPr>
      <w:r>
        <w:separator/>
      </w:r>
    </w:p>
  </w:footnote>
  <w:footnote w:type="continuationSeparator" w:id="0">
    <w:p w14:paraId="41A33881" w14:textId="77777777" w:rsidR="00897AE3" w:rsidRDefault="00897A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ADE5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6FE875" wp14:anchorId="2D6AF6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3D97" w14:paraId="5043D6F2" w14:textId="77777777">
                          <w:pPr>
                            <w:jc w:val="right"/>
                          </w:pPr>
                          <w:sdt>
                            <w:sdtPr>
                              <w:alias w:val="CC_Noformat_Partikod"/>
                              <w:tag w:val="CC_Noformat_Partikod"/>
                              <w:id w:val="-53464382"/>
                              <w:placeholder>
                                <w:docPart w:val="4C9AD0C74C0A4C83A70E074A9BBAFFF6"/>
                              </w:placeholder>
                              <w:text/>
                            </w:sdtPr>
                            <w:sdtEndPr/>
                            <w:sdtContent>
                              <w:r w:rsidR="00154CAE">
                                <w:t>M</w:t>
                              </w:r>
                            </w:sdtContent>
                          </w:sdt>
                          <w:sdt>
                            <w:sdtPr>
                              <w:alias w:val="CC_Noformat_Partinummer"/>
                              <w:tag w:val="CC_Noformat_Partinummer"/>
                              <w:id w:val="-1709555926"/>
                              <w:placeholder>
                                <w:docPart w:val="7FEF9C74679643389D921327540F4122"/>
                              </w:placeholder>
                              <w:text/>
                            </w:sdtPr>
                            <w:sdtEndPr/>
                            <w:sdtContent>
                              <w:r w:rsidR="00154CAE">
                                <w:t>1014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7AE3">
                    <w:pPr>
                      <w:jc w:val="right"/>
                    </w:pPr>
                    <w:sdt>
                      <w:sdtPr>
                        <w:alias w:val="CC_Noformat_Partikod"/>
                        <w:tag w:val="CC_Noformat_Partikod"/>
                        <w:id w:val="-53464382"/>
                        <w:placeholder>
                          <w:docPart w:val="4C9AD0C74C0A4C83A70E074A9BBAFFF6"/>
                        </w:placeholder>
                        <w:text/>
                      </w:sdtPr>
                      <w:sdtEndPr/>
                      <w:sdtContent>
                        <w:r w:rsidR="00154CAE">
                          <w:t>M</w:t>
                        </w:r>
                      </w:sdtContent>
                    </w:sdt>
                    <w:sdt>
                      <w:sdtPr>
                        <w:alias w:val="CC_Noformat_Partinummer"/>
                        <w:tag w:val="CC_Noformat_Partinummer"/>
                        <w:id w:val="-1709555926"/>
                        <w:placeholder>
                          <w:docPart w:val="7FEF9C74679643389D921327540F4122"/>
                        </w:placeholder>
                        <w:text/>
                      </w:sdtPr>
                      <w:sdtEndPr/>
                      <w:sdtContent>
                        <w:r w:rsidR="00154CAE">
                          <w:t>1014</w:t>
                        </w:r>
                      </w:sdtContent>
                    </w:sdt>
                  </w:p>
                </w:txbxContent>
              </v:textbox>
              <w10:wrap anchorx="page"/>
            </v:shape>
          </w:pict>
        </mc:Fallback>
      </mc:AlternateContent>
    </w:r>
  </w:p>
  <w:p w:rsidRPr="00293C4F" w:rsidR="00262EA3" w:rsidP="00776B74" w:rsidRDefault="00262EA3" w14:paraId="094A62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CBDD47C" w14:textId="77777777">
    <w:pPr>
      <w:jc w:val="right"/>
    </w:pPr>
  </w:p>
  <w:p w:rsidR="00262EA3" w:rsidP="00776B74" w:rsidRDefault="00262EA3" w14:paraId="698D4C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43D97" w14:paraId="55B6B1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07D35A" wp14:anchorId="0F35C6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3D97" w14:paraId="5CC5A5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4CAE">
          <w:t>M</w:t>
        </w:r>
      </w:sdtContent>
    </w:sdt>
    <w:sdt>
      <w:sdtPr>
        <w:alias w:val="CC_Noformat_Partinummer"/>
        <w:tag w:val="CC_Noformat_Partinummer"/>
        <w:id w:val="-2014525982"/>
        <w:text/>
      </w:sdtPr>
      <w:sdtEndPr/>
      <w:sdtContent>
        <w:r w:rsidR="00154CAE">
          <w:t>1014</w:t>
        </w:r>
      </w:sdtContent>
    </w:sdt>
  </w:p>
  <w:p w:rsidRPr="008227B3" w:rsidR="00262EA3" w:rsidP="008227B3" w:rsidRDefault="00B43D97" w14:paraId="257537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3D97" w14:paraId="1CE302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:1824</w:t>
        </w:r>
      </w:sdtContent>
    </w:sdt>
  </w:p>
  <w:p w:rsidR="00262EA3" w:rsidP="00E03A3D" w:rsidRDefault="00B43D97" w14:paraId="4BDA8CB8" w14:textId="03CC6887">
    <w:pPr>
      <w:pStyle w:val="Motionr"/>
    </w:pPr>
    <w:sdt>
      <w:sdtPr>
        <w:alias w:val="CC_Noformat_Avtext"/>
        <w:tag w:val="CC_Noformat_Avtext"/>
        <w:id w:val="-2020768203"/>
        <w:lock w:val="sdtContentLocked"/>
        <w15:appearance w15:val="hidden"/>
        <w:text/>
      </w:sdtPr>
      <w:sdtEndPr/>
      <w:sdtContent>
        <w:r>
          <w:t>av Jan Ericson och Lars Beckman (båda M)</w:t>
        </w:r>
      </w:sdtContent>
    </w:sdt>
  </w:p>
  <w:sdt>
    <w:sdtPr>
      <w:alias w:val="CC_Noformat_Rubtext"/>
      <w:tag w:val="CC_Noformat_Rubtext"/>
      <w:id w:val="-218060500"/>
      <w:lock w:val="sdtLocked"/>
      <w:text/>
    </w:sdtPr>
    <w:sdtEndPr/>
    <w:sdtContent>
      <w:p w:rsidR="00262EA3" w:rsidP="00283E0F" w:rsidRDefault="00154CAE" w14:paraId="1A555A85" w14:textId="77777777">
        <w:pPr>
          <w:pStyle w:val="FSHRub2"/>
        </w:pPr>
        <w:r>
          <w:t>En bättre granskning för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577E54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54C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133"/>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AB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CAE"/>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F2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16"/>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26"/>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43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B37"/>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285"/>
    <w:rsid w:val="00890486"/>
    <w:rsid w:val="00890724"/>
    <w:rsid w:val="00891A8C"/>
    <w:rsid w:val="00891C99"/>
    <w:rsid w:val="00893628"/>
    <w:rsid w:val="00894507"/>
    <w:rsid w:val="008952CB"/>
    <w:rsid w:val="0089649B"/>
    <w:rsid w:val="00896B22"/>
    <w:rsid w:val="0089737D"/>
    <w:rsid w:val="00897767"/>
    <w:rsid w:val="00897AE3"/>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D97"/>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BF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E00"/>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258"/>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D0"/>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E72782"/>
  <w15:chartTrackingRefBased/>
  <w15:docId w15:val="{ED2B6EE1-7D76-4556-B19B-6A0D16FE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0D8E87F0594650813E756B7857C762"/>
        <w:category>
          <w:name w:val="Allmänt"/>
          <w:gallery w:val="placeholder"/>
        </w:category>
        <w:types>
          <w:type w:val="bbPlcHdr"/>
        </w:types>
        <w:behaviors>
          <w:behavior w:val="content"/>
        </w:behaviors>
        <w:guid w:val="{F36C41BB-A3A1-4307-AD14-F7305158FFA7}"/>
      </w:docPartPr>
      <w:docPartBody>
        <w:p w:rsidR="004051EE" w:rsidRDefault="00641B9F">
          <w:pPr>
            <w:pStyle w:val="740D8E87F0594650813E756B7857C762"/>
          </w:pPr>
          <w:r w:rsidRPr="005A0A93">
            <w:rPr>
              <w:rStyle w:val="Platshllartext"/>
            </w:rPr>
            <w:t>Förslag till riksdagsbeslut</w:t>
          </w:r>
        </w:p>
      </w:docPartBody>
    </w:docPart>
    <w:docPart>
      <w:docPartPr>
        <w:name w:val="A470C6603C0C4C989BC9DF4DCB58FDA6"/>
        <w:category>
          <w:name w:val="Allmänt"/>
          <w:gallery w:val="placeholder"/>
        </w:category>
        <w:types>
          <w:type w:val="bbPlcHdr"/>
        </w:types>
        <w:behaviors>
          <w:behavior w:val="content"/>
        </w:behaviors>
        <w:guid w:val="{A70A44E2-A7A4-4508-B179-A7E0BE4229CE}"/>
      </w:docPartPr>
      <w:docPartBody>
        <w:p w:rsidR="004051EE" w:rsidRDefault="00641B9F">
          <w:pPr>
            <w:pStyle w:val="A470C6603C0C4C989BC9DF4DCB58FDA6"/>
          </w:pPr>
          <w:r w:rsidRPr="005A0A93">
            <w:rPr>
              <w:rStyle w:val="Platshllartext"/>
            </w:rPr>
            <w:t>Motivering</w:t>
          </w:r>
        </w:p>
      </w:docPartBody>
    </w:docPart>
    <w:docPart>
      <w:docPartPr>
        <w:name w:val="4C9AD0C74C0A4C83A70E074A9BBAFFF6"/>
        <w:category>
          <w:name w:val="Allmänt"/>
          <w:gallery w:val="placeholder"/>
        </w:category>
        <w:types>
          <w:type w:val="bbPlcHdr"/>
        </w:types>
        <w:behaviors>
          <w:behavior w:val="content"/>
        </w:behaviors>
        <w:guid w:val="{198B0EE8-C708-4669-98C0-27E4C03FEE07}"/>
      </w:docPartPr>
      <w:docPartBody>
        <w:p w:rsidR="004051EE" w:rsidRDefault="00641B9F">
          <w:pPr>
            <w:pStyle w:val="4C9AD0C74C0A4C83A70E074A9BBAFFF6"/>
          </w:pPr>
          <w:r>
            <w:rPr>
              <w:rStyle w:val="Platshllartext"/>
            </w:rPr>
            <w:t xml:space="preserve"> </w:t>
          </w:r>
        </w:p>
      </w:docPartBody>
    </w:docPart>
    <w:docPart>
      <w:docPartPr>
        <w:name w:val="7FEF9C74679643389D921327540F4122"/>
        <w:category>
          <w:name w:val="Allmänt"/>
          <w:gallery w:val="placeholder"/>
        </w:category>
        <w:types>
          <w:type w:val="bbPlcHdr"/>
        </w:types>
        <w:behaviors>
          <w:behavior w:val="content"/>
        </w:behaviors>
        <w:guid w:val="{BA7224DB-DCC7-48A1-AAC7-ECC8CF96B667}"/>
      </w:docPartPr>
      <w:docPartBody>
        <w:p w:rsidR="004051EE" w:rsidRDefault="00641B9F">
          <w:pPr>
            <w:pStyle w:val="7FEF9C74679643389D921327540F4122"/>
          </w:pPr>
          <w:r>
            <w:t xml:space="preserve"> </w:t>
          </w:r>
        </w:p>
      </w:docPartBody>
    </w:docPart>
    <w:docPart>
      <w:docPartPr>
        <w:name w:val="35BAAEC634524CD6A2F99AC33E7AABA2"/>
        <w:category>
          <w:name w:val="Allmänt"/>
          <w:gallery w:val="placeholder"/>
        </w:category>
        <w:types>
          <w:type w:val="bbPlcHdr"/>
        </w:types>
        <w:behaviors>
          <w:behavior w:val="content"/>
        </w:behaviors>
        <w:guid w:val="{991182C2-469B-418F-A9AB-7AE5B6FD1CAE}"/>
      </w:docPartPr>
      <w:docPartBody>
        <w:p w:rsidR="000553B9" w:rsidRDefault="000553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9F"/>
    <w:rsid w:val="000553B9"/>
    <w:rsid w:val="004051EE"/>
    <w:rsid w:val="00641B9F"/>
    <w:rsid w:val="00B152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D8E87F0594650813E756B7857C762">
    <w:name w:val="740D8E87F0594650813E756B7857C762"/>
  </w:style>
  <w:style w:type="paragraph" w:customStyle="1" w:styleId="0CAA0260073F42D18D10B9FB1485A6CF">
    <w:name w:val="0CAA0260073F42D18D10B9FB1485A6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BB42802FF144C993FE337768698F76">
    <w:name w:val="B1BB42802FF144C993FE337768698F76"/>
  </w:style>
  <w:style w:type="paragraph" w:customStyle="1" w:styleId="A470C6603C0C4C989BC9DF4DCB58FDA6">
    <w:name w:val="A470C6603C0C4C989BC9DF4DCB58FDA6"/>
  </w:style>
  <w:style w:type="paragraph" w:customStyle="1" w:styleId="72B216754E744162BBF61F4D48BC639F">
    <w:name w:val="72B216754E744162BBF61F4D48BC639F"/>
  </w:style>
  <w:style w:type="paragraph" w:customStyle="1" w:styleId="101A115B2DB54E43A3ACCF1173CBC28B">
    <w:name w:val="101A115B2DB54E43A3ACCF1173CBC28B"/>
  </w:style>
  <w:style w:type="paragraph" w:customStyle="1" w:styleId="4C9AD0C74C0A4C83A70E074A9BBAFFF6">
    <w:name w:val="4C9AD0C74C0A4C83A70E074A9BBAFFF6"/>
  </w:style>
  <w:style w:type="paragraph" w:customStyle="1" w:styleId="7FEF9C74679643389D921327540F4122">
    <w:name w:val="7FEF9C74679643389D921327540F4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146AC-404F-4C20-B85F-47E27A38112D}"/>
</file>

<file path=customXml/itemProps2.xml><?xml version="1.0" encoding="utf-8"?>
<ds:datastoreItem xmlns:ds="http://schemas.openxmlformats.org/officeDocument/2006/customXml" ds:itemID="{86ADB9ED-1251-4DD6-B144-C1C116D723A2}"/>
</file>

<file path=customXml/itemProps3.xml><?xml version="1.0" encoding="utf-8"?>
<ds:datastoreItem xmlns:ds="http://schemas.openxmlformats.org/officeDocument/2006/customXml" ds:itemID="{3502AD5E-9692-4307-801F-747A80848138}"/>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1201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M1014 En bättre granskning för public service</vt:lpstr>
      <vt:lpstr>
      </vt:lpstr>
    </vt:vector>
  </TitlesOfParts>
  <Company>Sveriges riksdag</Company>
  <LinksUpToDate>false</LinksUpToDate>
  <CharactersWithSpaces>1388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