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D000E8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21E2CBA88DA4100B607FE873DE40FA6"/>
        </w:placeholder>
        <w:text/>
      </w:sdtPr>
      <w:sdtEndPr/>
      <w:sdtContent>
        <w:p w:rsidRPr="009B062B" w:rsidR="00AF30DD" w:rsidP="002E5B35" w:rsidRDefault="00AF30DD" w14:paraId="2D000E85" w14:textId="77777777">
          <w:pPr>
            <w:pStyle w:val="Rubrik1"/>
            <w:spacing w:after="300"/>
          </w:pPr>
          <w:r w:rsidRPr="009B062B">
            <w:t>Förslag till riksdagsbeslut</w:t>
          </w:r>
        </w:p>
      </w:sdtContent>
    </w:sdt>
    <w:sdt>
      <w:sdtPr>
        <w:alias w:val="Yrkande 1"/>
        <w:tag w:val="0780c028-1e70-4b10-a7c2-36ed6751f86e"/>
        <w:id w:val="817235893"/>
        <w:lock w:val="sdtLocked"/>
      </w:sdtPr>
      <w:sdtEndPr/>
      <w:sdtContent>
        <w:p w:rsidR="00A9091C" w:rsidRDefault="0085729D" w14:paraId="2D000E86" w14:textId="77777777">
          <w:pPr>
            <w:pStyle w:val="Frslagstext"/>
            <w:numPr>
              <w:ilvl w:val="0"/>
              <w:numId w:val="0"/>
            </w:numPr>
          </w:pPr>
          <w:r>
            <w:t>Riksdagen ställer sig bakom det som anförs i motionen om att se över förseningsavgifter vid mindre skattebetalningar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8482566F51C4AC88B9310C342005E6B"/>
        </w:placeholder>
        <w:text/>
      </w:sdtPr>
      <w:sdtEndPr/>
      <w:sdtContent>
        <w:p w:rsidRPr="009B062B" w:rsidR="006D79C9" w:rsidP="00333E95" w:rsidRDefault="006D79C9" w14:paraId="2D000E87" w14:textId="77777777">
          <w:pPr>
            <w:pStyle w:val="Rubrik1"/>
          </w:pPr>
          <w:r>
            <w:t>Motivering</w:t>
          </w:r>
        </w:p>
      </w:sdtContent>
    </w:sdt>
    <w:p w:rsidR="00CE4554" w:rsidP="008E0FE2" w:rsidRDefault="00CE4554" w14:paraId="2D000E88" w14:textId="77777777">
      <w:pPr>
        <w:pStyle w:val="Normalutanindragellerluft"/>
      </w:pPr>
      <w:r>
        <w:t xml:space="preserve">2013 togs beslut om att sänka förseningsavgiften vid försenad inbetalning av trängselskatt från 500 kronor till 100 kronor. Bakgrunden var att det uppfattades som orimligt med en förseningsavgift på 500 kronor när den totala skatteskulden var avsevärt lägre. </w:t>
      </w:r>
    </w:p>
    <w:p w:rsidR="00CE4554" w:rsidP="00CE4554" w:rsidRDefault="00CE4554" w14:paraId="2D000E89" w14:textId="77777777">
      <w:r w:rsidRPr="00CE4554">
        <w:t>Det finns många andra skatteskulder som är på obetydliga belopp, men där förseningsavgiften fortfarande är 500 kronor. Felskrivningar eller missade databokningar på några kronor räcker för att drabbas av 500 kronor i förseningsavgift. Inte minst är detta ett problem för Sveriges småföretagare som gör många skatteinbetalningar varje år.</w:t>
      </w:r>
    </w:p>
    <w:p w:rsidR="00BB6339" w:rsidP="00CE4554" w:rsidRDefault="00CE4554" w14:paraId="2D000E8A" w14:textId="77777777">
      <w:r w:rsidRPr="00CE4554">
        <w:t>Regeringen bör därför se över möjligheten att sänka förseningsavgifter för alla typer av mindre skatteskulder.</w:t>
      </w:r>
    </w:p>
    <w:sdt>
      <w:sdtPr>
        <w:rPr>
          <w:i/>
          <w:noProof/>
        </w:rPr>
        <w:alias w:val="CC_Underskrifter"/>
        <w:tag w:val="CC_Underskrifter"/>
        <w:id w:val="583496634"/>
        <w:lock w:val="sdtContentLocked"/>
        <w:placeholder>
          <w:docPart w:val="FF333CDC278A440382333793409ED118"/>
        </w:placeholder>
      </w:sdtPr>
      <w:sdtEndPr>
        <w:rPr>
          <w:i w:val="0"/>
          <w:noProof w:val="0"/>
        </w:rPr>
      </w:sdtEndPr>
      <w:sdtContent>
        <w:p w:rsidR="002E5B35" w:rsidP="002E5B35" w:rsidRDefault="002E5B35" w14:paraId="2D000E8B" w14:textId="77777777"/>
        <w:p w:rsidRPr="008E0FE2" w:rsidR="004801AC" w:rsidP="002E5B35" w:rsidRDefault="004F2A5C" w14:paraId="2D000E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6F785F" w:rsidRDefault="006F785F" w14:paraId="2D000E90" w14:textId="77777777"/>
    <w:sectPr w:rsidR="006F78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00E92" w14:textId="77777777" w:rsidR="000B5C7F" w:rsidRDefault="000B5C7F" w:rsidP="000C1CAD">
      <w:pPr>
        <w:spacing w:line="240" w:lineRule="auto"/>
      </w:pPr>
      <w:r>
        <w:separator/>
      </w:r>
    </w:p>
  </w:endnote>
  <w:endnote w:type="continuationSeparator" w:id="0">
    <w:p w14:paraId="2D000E93" w14:textId="77777777" w:rsidR="000B5C7F" w:rsidRDefault="000B5C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0E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0E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0EA1" w14:textId="77777777" w:rsidR="00262EA3" w:rsidRPr="002E5B35" w:rsidRDefault="00262EA3" w:rsidP="002E5B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00E90" w14:textId="77777777" w:rsidR="000B5C7F" w:rsidRDefault="000B5C7F" w:rsidP="000C1CAD">
      <w:pPr>
        <w:spacing w:line="240" w:lineRule="auto"/>
      </w:pPr>
      <w:r>
        <w:separator/>
      </w:r>
    </w:p>
  </w:footnote>
  <w:footnote w:type="continuationSeparator" w:id="0">
    <w:p w14:paraId="2D000E91" w14:textId="77777777" w:rsidR="000B5C7F" w:rsidRDefault="000B5C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000E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000EA3" wp14:anchorId="2D000E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2A5C" w14:paraId="2D000EA6" w14:textId="77777777">
                          <w:pPr>
                            <w:jc w:val="right"/>
                          </w:pPr>
                          <w:sdt>
                            <w:sdtPr>
                              <w:alias w:val="CC_Noformat_Partikod"/>
                              <w:tag w:val="CC_Noformat_Partikod"/>
                              <w:id w:val="-53464382"/>
                              <w:placeholder>
                                <w:docPart w:val="01525F3CDAE942EBA80A55AA6619E531"/>
                              </w:placeholder>
                              <w:text/>
                            </w:sdtPr>
                            <w:sdtEndPr/>
                            <w:sdtContent>
                              <w:r w:rsidR="00CE4554">
                                <w:t>M</w:t>
                              </w:r>
                            </w:sdtContent>
                          </w:sdt>
                          <w:sdt>
                            <w:sdtPr>
                              <w:alias w:val="CC_Noformat_Partinummer"/>
                              <w:tag w:val="CC_Noformat_Partinummer"/>
                              <w:id w:val="-1709555926"/>
                              <w:placeholder>
                                <w:docPart w:val="57F8DCD3CD194A67A2E0314FE81AF5FB"/>
                              </w:placeholder>
                              <w:text/>
                            </w:sdtPr>
                            <w:sdtEndPr/>
                            <w:sdtContent>
                              <w:r w:rsidR="00CE4554">
                                <w:t>1101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5C7F">
                    <w:pPr>
                      <w:jc w:val="right"/>
                    </w:pPr>
                    <w:sdt>
                      <w:sdtPr>
                        <w:alias w:val="CC_Noformat_Partikod"/>
                        <w:tag w:val="CC_Noformat_Partikod"/>
                        <w:id w:val="-53464382"/>
                        <w:placeholder>
                          <w:docPart w:val="01525F3CDAE942EBA80A55AA6619E531"/>
                        </w:placeholder>
                        <w:text/>
                      </w:sdtPr>
                      <w:sdtEndPr/>
                      <w:sdtContent>
                        <w:r w:rsidR="00CE4554">
                          <w:t>M</w:t>
                        </w:r>
                      </w:sdtContent>
                    </w:sdt>
                    <w:sdt>
                      <w:sdtPr>
                        <w:alias w:val="CC_Noformat_Partinummer"/>
                        <w:tag w:val="CC_Noformat_Partinummer"/>
                        <w:id w:val="-1709555926"/>
                        <w:placeholder>
                          <w:docPart w:val="57F8DCD3CD194A67A2E0314FE81AF5FB"/>
                        </w:placeholder>
                        <w:text/>
                      </w:sdtPr>
                      <w:sdtEndPr/>
                      <w:sdtContent>
                        <w:r w:rsidR="00CE4554">
                          <w:t>1101</w:t>
                        </w:r>
                      </w:sdtContent>
                    </w:sdt>
                  </w:p>
                </w:txbxContent>
              </v:textbox>
              <w10:wrap anchorx="page"/>
            </v:shape>
          </w:pict>
        </mc:Fallback>
      </mc:AlternateContent>
    </w:r>
  </w:p>
  <w:p w:rsidRPr="00293C4F" w:rsidR="00262EA3" w:rsidP="00776B74" w:rsidRDefault="00262EA3" w14:paraId="2D000E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000E96" w14:textId="77777777">
    <w:pPr>
      <w:jc w:val="right"/>
    </w:pPr>
  </w:p>
  <w:p w:rsidR="00262EA3" w:rsidP="00776B74" w:rsidRDefault="00262EA3" w14:paraId="2D000E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F2A5C" w14:paraId="2D000E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000EA5" wp14:anchorId="2D000E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2A5C" w14:paraId="2D000E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4554">
          <w:t>M</w:t>
        </w:r>
      </w:sdtContent>
    </w:sdt>
    <w:sdt>
      <w:sdtPr>
        <w:alias w:val="CC_Noformat_Partinummer"/>
        <w:tag w:val="CC_Noformat_Partinummer"/>
        <w:id w:val="-2014525982"/>
        <w:text/>
      </w:sdtPr>
      <w:sdtEndPr/>
      <w:sdtContent>
        <w:r w:rsidR="00CE4554">
          <w:t>1101</w:t>
        </w:r>
      </w:sdtContent>
    </w:sdt>
  </w:p>
  <w:p w:rsidRPr="008227B3" w:rsidR="00262EA3" w:rsidP="008227B3" w:rsidRDefault="004F2A5C" w14:paraId="2D000E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2A5C" w14:paraId="2D000E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:3310</w:t>
        </w:r>
      </w:sdtContent>
    </w:sdt>
  </w:p>
  <w:p w:rsidR="00262EA3" w:rsidP="00E03A3D" w:rsidRDefault="004F2A5C" w14:paraId="2D000E9E"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85729D" w14:paraId="2D000E9F" w14:textId="7337179E">
        <w:pPr>
          <w:pStyle w:val="FSHRub2"/>
        </w:pPr>
        <w:r>
          <w:t>Sänkt förseningsavgift vid mindre skattebetalningar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2D000E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E45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C7F"/>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00"/>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B35"/>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A5C"/>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85F"/>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29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91C"/>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55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000E84"/>
  <w15:chartTrackingRefBased/>
  <w15:docId w15:val="{02BDBA35-43A5-4F70-A5D1-E631D9F2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1E2CBA88DA4100B607FE873DE40FA6"/>
        <w:category>
          <w:name w:val="Allmänt"/>
          <w:gallery w:val="placeholder"/>
        </w:category>
        <w:types>
          <w:type w:val="bbPlcHdr"/>
        </w:types>
        <w:behaviors>
          <w:behavior w:val="content"/>
        </w:behaviors>
        <w:guid w:val="{B821320D-D90F-457F-AA72-AD505BEA4087}"/>
      </w:docPartPr>
      <w:docPartBody>
        <w:p w:rsidR="00A304F5" w:rsidRDefault="0040585D">
          <w:pPr>
            <w:pStyle w:val="421E2CBA88DA4100B607FE873DE40FA6"/>
          </w:pPr>
          <w:r w:rsidRPr="005A0A93">
            <w:rPr>
              <w:rStyle w:val="Platshllartext"/>
            </w:rPr>
            <w:t>Förslag till riksdagsbeslut</w:t>
          </w:r>
        </w:p>
      </w:docPartBody>
    </w:docPart>
    <w:docPart>
      <w:docPartPr>
        <w:name w:val="E8482566F51C4AC88B9310C342005E6B"/>
        <w:category>
          <w:name w:val="Allmänt"/>
          <w:gallery w:val="placeholder"/>
        </w:category>
        <w:types>
          <w:type w:val="bbPlcHdr"/>
        </w:types>
        <w:behaviors>
          <w:behavior w:val="content"/>
        </w:behaviors>
        <w:guid w:val="{8A81C63C-2C76-4BDC-A71A-5023C17E13E7}"/>
      </w:docPartPr>
      <w:docPartBody>
        <w:p w:rsidR="00A304F5" w:rsidRDefault="0040585D">
          <w:pPr>
            <w:pStyle w:val="E8482566F51C4AC88B9310C342005E6B"/>
          </w:pPr>
          <w:r w:rsidRPr="005A0A93">
            <w:rPr>
              <w:rStyle w:val="Platshllartext"/>
            </w:rPr>
            <w:t>Motivering</w:t>
          </w:r>
        </w:p>
      </w:docPartBody>
    </w:docPart>
    <w:docPart>
      <w:docPartPr>
        <w:name w:val="01525F3CDAE942EBA80A55AA6619E531"/>
        <w:category>
          <w:name w:val="Allmänt"/>
          <w:gallery w:val="placeholder"/>
        </w:category>
        <w:types>
          <w:type w:val="bbPlcHdr"/>
        </w:types>
        <w:behaviors>
          <w:behavior w:val="content"/>
        </w:behaviors>
        <w:guid w:val="{F63686B9-624C-419A-A27B-8CFA51116308}"/>
      </w:docPartPr>
      <w:docPartBody>
        <w:p w:rsidR="00A304F5" w:rsidRDefault="0040585D">
          <w:pPr>
            <w:pStyle w:val="01525F3CDAE942EBA80A55AA6619E531"/>
          </w:pPr>
          <w:r>
            <w:rPr>
              <w:rStyle w:val="Platshllartext"/>
            </w:rPr>
            <w:t xml:space="preserve"> </w:t>
          </w:r>
        </w:p>
      </w:docPartBody>
    </w:docPart>
    <w:docPart>
      <w:docPartPr>
        <w:name w:val="57F8DCD3CD194A67A2E0314FE81AF5FB"/>
        <w:category>
          <w:name w:val="Allmänt"/>
          <w:gallery w:val="placeholder"/>
        </w:category>
        <w:types>
          <w:type w:val="bbPlcHdr"/>
        </w:types>
        <w:behaviors>
          <w:behavior w:val="content"/>
        </w:behaviors>
        <w:guid w:val="{912A03C7-F057-4DF6-8A30-59807FF78CA3}"/>
      </w:docPartPr>
      <w:docPartBody>
        <w:p w:rsidR="00A304F5" w:rsidRDefault="0040585D">
          <w:pPr>
            <w:pStyle w:val="57F8DCD3CD194A67A2E0314FE81AF5FB"/>
          </w:pPr>
          <w:r>
            <w:t xml:space="preserve"> </w:t>
          </w:r>
        </w:p>
      </w:docPartBody>
    </w:docPart>
    <w:docPart>
      <w:docPartPr>
        <w:name w:val="FF333CDC278A440382333793409ED118"/>
        <w:category>
          <w:name w:val="Allmänt"/>
          <w:gallery w:val="placeholder"/>
        </w:category>
        <w:types>
          <w:type w:val="bbPlcHdr"/>
        </w:types>
        <w:behaviors>
          <w:behavior w:val="content"/>
        </w:behaviors>
        <w:guid w:val="{00F7B216-10DE-41A6-9293-5DD871695C26}"/>
      </w:docPartPr>
      <w:docPartBody>
        <w:p w:rsidR="00A755CB" w:rsidRDefault="00A755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5D"/>
    <w:rsid w:val="0040585D"/>
    <w:rsid w:val="00A304F5"/>
    <w:rsid w:val="00A755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1E2CBA88DA4100B607FE873DE40FA6">
    <w:name w:val="421E2CBA88DA4100B607FE873DE40FA6"/>
  </w:style>
  <w:style w:type="paragraph" w:customStyle="1" w:styleId="73E7C66D78D1419EA837B946D7D04290">
    <w:name w:val="73E7C66D78D1419EA837B946D7D042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FC5A6A28164ABD9E2CD790517B044A">
    <w:name w:val="48FC5A6A28164ABD9E2CD790517B044A"/>
  </w:style>
  <w:style w:type="paragraph" w:customStyle="1" w:styleId="E8482566F51C4AC88B9310C342005E6B">
    <w:name w:val="E8482566F51C4AC88B9310C342005E6B"/>
  </w:style>
  <w:style w:type="paragraph" w:customStyle="1" w:styleId="5008EF9E0F6645E7BC67FA619605F4AF">
    <w:name w:val="5008EF9E0F6645E7BC67FA619605F4AF"/>
  </w:style>
  <w:style w:type="paragraph" w:customStyle="1" w:styleId="E390DB49BEE847AE8AB26BDFBBA75AFA">
    <w:name w:val="E390DB49BEE847AE8AB26BDFBBA75AFA"/>
  </w:style>
  <w:style w:type="paragraph" w:customStyle="1" w:styleId="01525F3CDAE942EBA80A55AA6619E531">
    <w:name w:val="01525F3CDAE942EBA80A55AA6619E531"/>
  </w:style>
  <w:style w:type="paragraph" w:customStyle="1" w:styleId="57F8DCD3CD194A67A2E0314FE81AF5FB">
    <w:name w:val="57F8DCD3CD194A67A2E0314FE81AF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91A763-2395-41B0-BCF7-87E8F6202AFC}"/>
</file>

<file path=customXml/itemProps2.xml><?xml version="1.0" encoding="utf-8"?>
<ds:datastoreItem xmlns:ds="http://schemas.openxmlformats.org/officeDocument/2006/customXml" ds:itemID="{EE24A952-C106-4B75-B77E-7A456C609892}"/>
</file>

<file path=customXml/itemProps3.xml><?xml version="1.0" encoding="utf-8"?>
<ds:datastoreItem xmlns:ds="http://schemas.openxmlformats.org/officeDocument/2006/customXml" ds:itemID="{0A9B5BD4-2711-44F4-949C-D325F0C32D20}"/>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803</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M1101 Sänkt förseningsavgift vid mindre skattebetalningar</vt:lpstr>
      <vt:lpstr>
      </vt:lpstr>
    </vt:vector>
  </TitlesOfParts>
  <Company>Sveriges riksdag</Company>
  <LinksUpToDate>false</LinksUpToDate>
  <CharactersWithSpaces>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