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21B775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C8C5A14FEE3441A8E2F999600226389"/>
        </w:placeholder>
        <w:text/>
      </w:sdtPr>
      <w:sdtEndPr/>
      <w:sdtContent>
        <w:p w:rsidRPr="009B062B" w:rsidR="00AF30DD" w:rsidP="00B25F42" w:rsidRDefault="00AF30DD" w14:paraId="521B775A" w14:textId="77777777">
          <w:pPr>
            <w:pStyle w:val="Rubrik1"/>
            <w:spacing w:after="300"/>
          </w:pPr>
          <w:r w:rsidRPr="009B062B">
            <w:t>Förslag till riksdagsbeslut</w:t>
          </w:r>
        </w:p>
      </w:sdtContent>
    </w:sdt>
    <w:sdt>
      <w:sdtPr>
        <w:alias w:val="Yrkande 1"/>
        <w:tag w:val="b33e86ac-fc19-4474-b5a6-fcadecbca4c7"/>
        <w:id w:val="846144676"/>
        <w:lock w:val="sdtLocked"/>
      </w:sdtPr>
      <w:sdtEndPr/>
      <w:sdtContent>
        <w:p w:rsidR="0007481F" w:rsidRDefault="00C52C06" w14:paraId="521B775B" w14:textId="29BFD34D">
          <w:pPr>
            <w:pStyle w:val="Frslagstext"/>
            <w:numPr>
              <w:ilvl w:val="0"/>
              <w:numId w:val="0"/>
            </w:numPr>
          </w:pPr>
          <w:r>
            <w:t xml:space="preserve">Riksdagen ställer sig bakom det som anförs i motionen om att utreda möjligheterna att ersätta bonus </w:t>
          </w:r>
          <w:proofErr w:type="spellStart"/>
          <w:r>
            <w:t>malus</w:t>
          </w:r>
          <w:proofErr w:type="spellEnd"/>
          <w:r>
            <w:t>-systemet med en mer balanserad, konkurrenskraftig och rättvis fordonsbeskattning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7B4DE7BAC14E2BA55EB593149F8ABD"/>
        </w:placeholder>
        <w:text/>
      </w:sdtPr>
      <w:sdtEndPr/>
      <w:sdtContent>
        <w:p w:rsidRPr="009B062B" w:rsidR="006D79C9" w:rsidP="00333E95" w:rsidRDefault="006D79C9" w14:paraId="521B775C" w14:textId="77777777">
          <w:pPr>
            <w:pStyle w:val="Rubrik1"/>
          </w:pPr>
          <w:r>
            <w:t>Motivering</w:t>
          </w:r>
        </w:p>
      </w:sdtContent>
    </w:sdt>
    <w:p w:rsidR="000E3E62" w:rsidP="008E0FE2" w:rsidRDefault="000E3E62" w14:paraId="521B775D" w14:textId="77777777">
      <w:pPr>
        <w:pStyle w:val="Normalutanindragellerluft"/>
      </w:pPr>
      <w:r>
        <w:t xml:space="preserve">Bilars bränsleförbrukning och koldioxidutsläpp testas på ett nytt sätt. Den nya testmetoden, den så kallade körcykeln, heter WLTP. I den nya modellen så ingår fler accelerationer, inbromsningar, olika temperaturer och vikten på extrautrustning. Den nya modellen ger högre värden än med den tidigare metoden. </w:t>
      </w:r>
    </w:p>
    <w:p w:rsidR="000E3E62" w:rsidP="000E3E62" w:rsidRDefault="000E3E62" w14:paraId="521B775E" w14:textId="77777777">
      <w:r w:rsidRPr="000E3E62">
        <w:t xml:space="preserve">Sverige </w:t>
      </w:r>
      <w:proofErr w:type="spellStart"/>
      <w:r w:rsidRPr="000E3E62">
        <w:t>överimplementerar</w:t>
      </w:r>
      <w:proofErr w:type="spellEnd"/>
      <w:r w:rsidRPr="000E3E62">
        <w:t xml:space="preserve"> EU-direktiv, och gör mer än vad EU förväntar sig. Sverige har bestämt sig för att beskatta WLTP-värdet från 95 mg/km, medan EU</w:t>
      </w:r>
      <w:r>
        <w:t xml:space="preserve"> </w:t>
      </w:r>
      <w:r w:rsidRPr="000E3E62">
        <w:t xml:space="preserve">direktivet anger att det ska mätas och då från 150 mg/km. EU lägger sig inte i den exakta beskattningen som är ett resultat av WLTP. </w:t>
      </w:r>
    </w:p>
    <w:p w:rsidR="000E3E62" w:rsidP="000E3E62" w:rsidRDefault="000E3E62" w14:paraId="521B775F" w14:textId="77777777">
      <w:r w:rsidRPr="000E3E62">
        <w:t>Just husbilar kommer drabbas hårt och oskäligt av de nya reglerna. En extra kostnad på så mycket som 30</w:t>
      </w:r>
      <w:r>
        <w:t xml:space="preserve"> </w:t>
      </w:r>
      <w:r w:rsidRPr="000E3E62">
        <w:t xml:space="preserve">000 kr/år kan det bli för en privat husbilsägare. Husvagnen däremot går fri från dessa ökade kostnader, trots att bilen som drar kommer att förbruka mer bränsle när den drar husvagn. </w:t>
      </w:r>
    </w:p>
    <w:p w:rsidR="000E3E62" w:rsidP="000E3E62" w:rsidRDefault="000E3E62" w14:paraId="521B7760" w14:textId="77777777">
      <w:r w:rsidRPr="000E3E62">
        <w:t>Turism inom Sverige brukar omnämnas som en framtidsbransch och något som brukar framhållas positivt. I Turismens årsbokslut 2018 omsattes 337 miljarder kronor</w:t>
      </w:r>
      <w:r>
        <w:t xml:space="preserve"> </w:t>
      </w:r>
      <w:r w:rsidRPr="000E3E62">
        <w:lastRenderedPageBreak/>
        <w:t xml:space="preserve">och det ökade med 6 procent med året innan. Det är många som får sitt första jobb inom turism-näringen, både svenskfödda som utlandsfödda. </w:t>
      </w:r>
    </w:p>
    <w:p w:rsidR="000E3E62" w:rsidP="000E3E62" w:rsidRDefault="000E3E62" w14:paraId="521B7761" w14:textId="77777777">
      <w:r w:rsidRPr="000E3E62">
        <w:t>I samhällsdebatten talar allt fler om flygskam och att ett bättre alternativ är att semestra inom landet. Ska det semestras inom landet eller i grannländerna så görs det smidigt med husbil. Med bonus-</w:t>
      </w:r>
      <w:proofErr w:type="spellStart"/>
      <w:r w:rsidRPr="000E3E62">
        <w:t>malus</w:t>
      </w:r>
      <w:proofErr w:type="spellEnd"/>
      <w:r w:rsidRPr="000E3E62">
        <w:t xml:space="preserve"> straffbeskattas ett beteende som det tidigare uppmuntrats till. Det går att se en parallell med dieselbilar som var miljövänliga ena dagen för att sedan straffbeskattas som miljöbovar nästa dag. </w:t>
      </w:r>
    </w:p>
    <w:p w:rsidRPr="000E3E62" w:rsidR="00422B9E" w:rsidP="000E3E62" w:rsidRDefault="000E3E62" w14:paraId="521B7762" w14:textId="77777777">
      <w:r w:rsidRPr="000E3E62">
        <w:t>Regeringen borde agera för att stoppa den oskäliga skatten på husbilar. Det är en obefogad skatt som sätter krokben för turism, sysselsättning och tillväxt. Det är inte försvarbart att låta radikala och oskäliga skattehöjningar straffa ut en hel bransch och en specifik fordonstyp.</w:t>
      </w:r>
    </w:p>
    <w:p w:rsidR="00BB6339" w:rsidP="008E0FE2" w:rsidRDefault="00BB6339" w14:paraId="521B7763" w14:textId="77777777">
      <w:pPr>
        <w:pStyle w:val="Normalutanindragellerluft"/>
      </w:pPr>
    </w:p>
    <w:sdt>
      <w:sdtPr>
        <w:alias w:val="CC_Underskrifter"/>
        <w:tag w:val="CC_Underskrifter"/>
        <w:id w:val="583496634"/>
        <w:lock w:val="sdtContentLocked"/>
        <w:placeholder>
          <w:docPart w:val="8774B8597173424B9BD5A3A3F27B45BD"/>
        </w:placeholder>
      </w:sdtPr>
      <w:sdtEndPr/>
      <w:sdtContent>
        <w:p w:rsidR="00B25F42" w:rsidP="00B25F42" w:rsidRDefault="00B25F42" w14:paraId="521B7764" w14:textId="77777777"/>
        <w:p w:rsidRPr="008E0FE2" w:rsidR="004801AC" w:rsidP="00B25F42" w:rsidRDefault="00C02CCF" w14:paraId="521B77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Kjell Jansson (M)</w:t>
            </w:r>
          </w:p>
        </w:tc>
        <w:tc>
          <w:tcPr>
            <w:tcW w:w="50" w:type="pct"/>
            <w:vAlign w:val="bottom"/>
          </w:tcPr>
          <w:p>
            <w:pPr>
              <w:pStyle w:val="Underskrifter"/>
            </w:pPr>
            <w:r>
              <w:t> </w:t>
            </w:r>
          </w:p>
        </w:tc>
      </w:tr>
    </w:tbl>
    <w:p w:rsidR="000D363D" w:rsidRDefault="000D363D" w14:paraId="521B776F" w14:textId="77777777"/>
    <w:sectPr w:rsidR="000D36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7771" w14:textId="77777777" w:rsidR="00DA3C9E" w:rsidRDefault="00DA3C9E" w:rsidP="000C1CAD">
      <w:pPr>
        <w:spacing w:line="240" w:lineRule="auto"/>
      </w:pPr>
      <w:r>
        <w:separator/>
      </w:r>
    </w:p>
  </w:endnote>
  <w:endnote w:type="continuationSeparator" w:id="0">
    <w:p w14:paraId="521B7772" w14:textId="77777777" w:rsidR="00DA3C9E" w:rsidRDefault="00DA3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80" w14:textId="77777777" w:rsidR="00262EA3" w:rsidRPr="00B25F42" w:rsidRDefault="00262EA3" w:rsidP="00B25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776F" w14:textId="77777777" w:rsidR="00DA3C9E" w:rsidRDefault="00DA3C9E" w:rsidP="000C1CAD">
      <w:pPr>
        <w:spacing w:line="240" w:lineRule="auto"/>
      </w:pPr>
      <w:r>
        <w:separator/>
      </w:r>
    </w:p>
  </w:footnote>
  <w:footnote w:type="continuationSeparator" w:id="0">
    <w:p w14:paraId="521B7770" w14:textId="77777777" w:rsidR="00DA3C9E" w:rsidRDefault="00DA3C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1B77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1B7782" wp14:anchorId="521B7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CCF" w14:paraId="521B7785" w14:textId="77777777">
                          <w:pPr>
                            <w:jc w:val="right"/>
                          </w:pPr>
                          <w:sdt>
                            <w:sdtPr>
                              <w:alias w:val="CC_Noformat_Partikod"/>
                              <w:tag w:val="CC_Noformat_Partikod"/>
                              <w:id w:val="-53464382"/>
                              <w:placeholder>
                                <w:docPart w:val="E84D85F5D30446FCB57A81F158D2C821"/>
                              </w:placeholder>
                              <w:text/>
                            </w:sdtPr>
                            <w:sdtEndPr/>
                            <w:sdtContent>
                              <w:r w:rsidR="000E3E62">
                                <w:t>M</w:t>
                              </w:r>
                            </w:sdtContent>
                          </w:sdt>
                          <w:sdt>
                            <w:sdtPr>
                              <w:alias w:val="CC_Noformat_Partinummer"/>
                              <w:tag w:val="CC_Noformat_Partinummer"/>
                              <w:id w:val="-1709555926"/>
                              <w:placeholder>
                                <w:docPart w:val="6B7A453872904625832BFF713F424622"/>
                              </w:placeholder>
                              <w:text/>
                            </w:sdtPr>
                            <w:sdtEndPr/>
                            <w:sdtContent>
                              <w:r w:rsidR="000E3E62">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C9E">
                    <w:pPr>
                      <w:jc w:val="right"/>
                    </w:pPr>
                    <w:sdt>
                      <w:sdtPr>
                        <w:alias w:val="CC_Noformat_Partikod"/>
                        <w:tag w:val="CC_Noformat_Partikod"/>
                        <w:id w:val="-53464382"/>
                        <w:placeholder>
                          <w:docPart w:val="E84D85F5D30446FCB57A81F158D2C821"/>
                        </w:placeholder>
                        <w:text/>
                      </w:sdtPr>
                      <w:sdtEndPr/>
                      <w:sdtContent>
                        <w:r w:rsidR="000E3E62">
                          <w:t>M</w:t>
                        </w:r>
                      </w:sdtContent>
                    </w:sdt>
                    <w:sdt>
                      <w:sdtPr>
                        <w:alias w:val="CC_Noformat_Partinummer"/>
                        <w:tag w:val="CC_Noformat_Partinummer"/>
                        <w:id w:val="-1709555926"/>
                        <w:placeholder>
                          <w:docPart w:val="6B7A453872904625832BFF713F424622"/>
                        </w:placeholder>
                        <w:text/>
                      </w:sdtPr>
                      <w:sdtEndPr/>
                      <w:sdtContent>
                        <w:r w:rsidR="000E3E62">
                          <w:t>1099</w:t>
                        </w:r>
                      </w:sdtContent>
                    </w:sdt>
                  </w:p>
                </w:txbxContent>
              </v:textbox>
              <w10:wrap anchorx="page"/>
            </v:shape>
          </w:pict>
        </mc:Fallback>
      </mc:AlternateContent>
    </w:r>
  </w:p>
  <w:p w:rsidRPr="00293C4F" w:rsidR="00262EA3" w:rsidP="00776B74" w:rsidRDefault="00262EA3" w14:paraId="521B7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1B7775" w14:textId="77777777">
    <w:pPr>
      <w:jc w:val="right"/>
    </w:pPr>
  </w:p>
  <w:p w:rsidR="00262EA3" w:rsidP="00776B74" w:rsidRDefault="00262EA3" w14:paraId="521B77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CCF" w14:paraId="521B77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1B7784" wp14:anchorId="521B7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CCF" w14:paraId="521B77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3E62">
          <w:t>M</w:t>
        </w:r>
      </w:sdtContent>
    </w:sdt>
    <w:sdt>
      <w:sdtPr>
        <w:alias w:val="CC_Noformat_Partinummer"/>
        <w:tag w:val="CC_Noformat_Partinummer"/>
        <w:id w:val="-2014525982"/>
        <w:text/>
      </w:sdtPr>
      <w:sdtEndPr/>
      <w:sdtContent>
        <w:r w:rsidR="000E3E62">
          <w:t>1099</w:t>
        </w:r>
      </w:sdtContent>
    </w:sdt>
  </w:p>
  <w:p w:rsidRPr="008227B3" w:rsidR="00262EA3" w:rsidP="008227B3" w:rsidRDefault="00C02CCF" w14:paraId="521B77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CCF" w14:paraId="521B77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:3311</w:t>
        </w:r>
      </w:sdtContent>
    </w:sdt>
  </w:p>
  <w:p w:rsidR="00262EA3" w:rsidP="00E03A3D" w:rsidRDefault="00C02CCF" w14:paraId="521B777D" w14:textId="77777777">
    <w:pPr>
      <w:pStyle w:val="Motionr"/>
    </w:pPr>
    <w:sdt>
      <w:sdtPr>
        <w:alias w:val="CC_Noformat_Avtext"/>
        <w:tag w:val="CC_Noformat_Avtext"/>
        <w:id w:val="-2020768203"/>
        <w:lock w:val="sdtContentLocked"/>
        <w15:appearance w15:val="hidden"/>
        <w:text/>
      </w:sdtPr>
      <w:sdtEndPr/>
      <w:sdtContent>
        <w:r>
          <w:t>av Sofia Westergren m.fl. (M)</w:t>
        </w:r>
      </w:sdtContent>
    </w:sdt>
  </w:p>
  <w:sdt>
    <w:sdtPr>
      <w:alias w:val="CC_Noformat_Rubtext"/>
      <w:tag w:val="CC_Noformat_Rubtext"/>
      <w:id w:val="-218060500"/>
      <w:lock w:val="sdtLocked"/>
      <w:text/>
    </w:sdtPr>
    <w:sdtEndPr/>
    <w:sdtContent>
      <w:p w:rsidR="00262EA3" w:rsidP="00283E0F" w:rsidRDefault="00C52C06" w14:paraId="521B777E" w14:textId="0587DF3A">
        <w:pPr>
          <w:pStyle w:val="FSHRub2"/>
        </w:pPr>
        <w:r>
          <w:t>Bonus malus och WLTP</w:t>
        </w:r>
      </w:p>
    </w:sdtContent>
  </w:sdt>
  <w:sdt>
    <w:sdtPr>
      <w:alias w:val="CC_Boilerplate_3"/>
      <w:tag w:val="CC_Boilerplate_3"/>
      <w:id w:val="1606463544"/>
      <w:lock w:val="sdtContentLocked"/>
      <w15:appearance w15:val="hidden"/>
      <w:text w:multiLine="1"/>
    </w:sdtPr>
    <w:sdtEndPr/>
    <w:sdtContent>
      <w:p w:rsidR="00262EA3" w:rsidP="00283E0F" w:rsidRDefault="00262EA3" w14:paraId="521B77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1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3D"/>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6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6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42"/>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CC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C06"/>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F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9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B7759"/>
  <w15:chartTrackingRefBased/>
  <w15:docId w15:val="{A26B9492-6E96-4014-9B20-4A52B3B3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C5A14FEE3441A8E2F999600226389"/>
        <w:category>
          <w:name w:val="Allmänt"/>
          <w:gallery w:val="placeholder"/>
        </w:category>
        <w:types>
          <w:type w:val="bbPlcHdr"/>
        </w:types>
        <w:behaviors>
          <w:behavior w:val="content"/>
        </w:behaviors>
        <w:guid w:val="{0BF325A8-4BB0-4872-811A-3242C813DD9B}"/>
      </w:docPartPr>
      <w:docPartBody>
        <w:p w:rsidR="00AA4D67" w:rsidRDefault="00AE3388">
          <w:pPr>
            <w:pStyle w:val="9C8C5A14FEE3441A8E2F999600226389"/>
          </w:pPr>
          <w:r w:rsidRPr="005A0A93">
            <w:rPr>
              <w:rStyle w:val="Platshllartext"/>
            </w:rPr>
            <w:t>Förslag till riksdagsbeslut</w:t>
          </w:r>
        </w:p>
      </w:docPartBody>
    </w:docPart>
    <w:docPart>
      <w:docPartPr>
        <w:name w:val="3C7B4DE7BAC14E2BA55EB593149F8ABD"/>
        <w:category>
          <w:name w:val="Allmänt"/>
          <w:gallery w:val="placeholder"/>
        </w:category>
        <w:types>
          <w:type w:val="bbPlcHdr"/>
        </w:types>
        <w:behaviors>
          <w:behavior w:val="content"/>
        </w:behaviors>
        <w:guid w:val="{A86952BE-8DB8-4C60-9391-4B5FEF1A903E}"/>
      </w:docPartPr>
      <w:docPartBody>
        <w:p w:rsidR="00AA4D67" w:rsidRDefault="00AE3388">
          <w:pPr>
            <w:pStyle w:val="3C7B4DE7BAC14E2BA55EB593149F8ABD"/>
          </w:pPr>
          <w:r w:rsidRPr="005A0A93">
            <w:rPr>
              <w:rStyle w:val="Platshllartext"/>
            </w:rPr>
            <w:t>Motivering</w:t>
          </w:r>
        </w:p>
      </w:docPartBody>
    </w:docPart>
    <w:docPart>
      <w:docPartPr>
        <w:name w:val="E84D85F5D30446FCB57A81F158D2C821"/>
        <w:category>
          <w:name w:val="Allmänt"/>
          <w:gallery w:val="placeholder"/>
        </w:category>
        <w:types>
          <w:type w:val="bbPlcHdr"/>
        </w:types>
        <w:behaviors>
          <w:behavior w:val="content"/>
        </w:behaviors>
        <w:guid w:val="{DECC0387-7B26-42AD-B983-B09CAC2007F9}"/>
      </w:docPartPr>
      <w:docPartBody>
        <w:p w:rsidR="00AA4D67" w:rsidRDefault="00AE3388">
          <w:pPr>
            <w:pStyle w:val="E84D85F5D30446FCB57A81F158D2C821"/>
          </w:pPr>
          <w:r>
            <w:rPr>
              <w:rStyle w:val="Platshllartext"/>
            </w:rPr>
            <w:t xml:space="preserve"> </w:t>
          </w:r>
        </w:p>
      </w:docPartBody>
    </w:docPart>
    <w:docPart>
      <w:docPartPr>
        <w:name w:val="6B7A453872904625832BFF713F424622"/>
        <w:category>
          <w:name w:val="Allmänt"/>
          <w:gallery w:val="placeholder"/>
        </w:category>
        <w:types>
          <w:type w:val="bbPlcHdr"/>
        </w:types>
        <w:behaviors>
          <w:behavior w:val="content"/>
        </w:behaviors>
        <w:guid w:val="{F62352DC-9431-41CD-ABE1-DF30E008C1AD}"/>
      </w:docPartPr>
      <w:docPartBody>
        <w:p w:rsidR="00AA4D67" w:rsidRDefault="00AE3388">
          <w:pPr>
            <w:pStyle w:val="6B7A453872904625832BFF713F424622"/>
          </w:pPr>
          <w:r>
            <w:t xml:space="preserve"> </w:t>
          </w:r>
        </w:p>
      </w:docPartBody>
    </w:docPart>
    <w:docPart>
      <w:docPartPr>
        <w:name w:val="8774B8597173424B9BD5A3A3F27B45BD"/>
        <w:category>
          <w:name w:val="Allmänt"/>
          <w:gallery w:val="placeholder"/>
        </w:category>
        <w:types>
          <w:type w:val="bbPlcHdr"/>
        </w:types>
        <w:behaviors>
          <w:behavior w:val="content"/>
        </w:behaviors>
        <w:guid w:val="{AF50FB11-43B1-4D28-8673-492E3C7CA305}"/>
      </w:docPartPr>
      <w:docPartBody>
        <w:p w:rsidR="003A2379" w:rsidRDefault="003A2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88"/>
    <w:rsid w:val="003A2379"/>
    <w:rsid w:val="00AA4D67"/>
    <w:rsid w:val="00AE3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C5A14FEE3441A8E2F999600226389">
    <w:name w:val="9C8C5A14FEE3441A8E2F999600226389"/>
  </w:style>
  <w:style w:type="paragraph" w:customStyle="1" w:styleId="F66D8679FAD348AC9FEC38EDAE394E6E">
    <w:name w:val="F66D8679FAD348AC9FEC38EDAE394E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ED3BE802FB48998B98386D407A460F">
    <w:name w:val="C6ED3BE802FB48998B98386D407A460F"/>
  </w:style>
  <w:style w:type="paragraph" w:customStyle="1" w:styleId="3C7B4DE7BAC14E2BA55EB593149F8ABD">
    <w:name w:val="3C7B4DE7BAC14E2BA55EB593149F8ABD"/>
  </w:style>
  <w:style w:type="paragraph" w:customStyle="1" w:styleId="1C8CFDB32BF64C07B9BD6B9BEE0AC64B">
    <w:name w:val="1C8CFDB32BF64C07B9BD6B9BEE0AC64B"/>
  </w:style>
  <w:style w:type="paragraph" w:customStyle="1" w:styleId="F21B67A1FF354F1689C6193F7BC00949">
    <w:name w:val="F21B67A1FF354F1689C6193F7BC00949"/>
  </w:style>
  <w:style w:type="paragraph" w:customStyle="1" w:styleId="E84D85F5D30446FCB57A81F158D2C821">
    <w:name w:val="E84D85F5D30446FCB57A81F158D2C821"/>
  </w:style>
  <w:style w:type="paragraph" w:customStyle="1" w:styleId="6B7A453872904625832BFF713F424622">
    <w:name w:val="6B7A453872904625832BFF713F424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29587-42AB-496F-ADF7-E6259E5B26D1}"/>
</file>

<file path=customXml/itemProps2.xml><?xml version="1.0" encoding="utf-8"?>
<ds:datastoreItem xmlns:ds="http://schemas.openxmlformats.org/officeDocument/2006/customXml" ds:itemID="{15B55F3E-9E5B-4E46-9392-9383BFA78725}"/>
</file>

<file path=customXml/itemProps3.xml><?xml version="1.0" encoding="utf-8"?>
<ds:datastoreItem xmlns:ds="http://schemas.openxmlformats.org/officeDocument/2006/customXml" ds:itemID="{04E6CD72-396A-4C03-8B93-448B984CBC3D}"/>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1880</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Bonus malus och WLTP</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